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D" w:rsidRDefault="00F7407D" w:rsidP="00AC3960">
      <w:pPr>
        <w:jc w:val="right"/>
      </w:pPr>
    </w:p>
    <w:p w:rsidR="00F7407D" w:rsidRDefault="00F7407D" w:rsidP="00AC3960">
      <w:pPr>
        <w:jc w:val="right"/>
      </w:pPr>
    </w:p>
    <w:p w:rsidR="009F1323" w:rsidRDefault="009F1323" w:rsidP="00AC3960">
      <w:pPr>
        <w:jc w:val="right"/>
      </w:pPr>
    </w:p>
    <w:p w:rsidR="009F1323" w:rsidRPr="009F1323" w:rsidRDefault="009F1323" w:rsidP="009F1323"/>
    <w:p w:rsidR="009F1323" w:rsidRDefault="009F1323" w:rsidP="009F1323"/>
    <w:p w:rsidR="009F1323" w:rsidRDefault="009F1323" w:rsidP="009F1323">
      <w:pPr>
        <w:pStyle w:val="Default"/>
      </w:pPr>
      <w:r>
        <w:tab/>
      </w:r>
    </w:p>
    <w:p w:rsidR="009F1323" w:rsidRDefault="009F1323" w:rsidP="009F1323">
      <w:pPr>
        <w:pStyle w:val="Default"/>
        <w:rPr>
          <w:sz w:val="28"/>
          <w:szCs w:val="28"/>
        </w:rPr>
      </w:pPr>
    </w:p>
    <w:p w:rsidR="00E34F19" w:rsidRDefault="00E34F19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:rsidR="00E34F19" w:rsidRDefault="00B14D9C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  <w:r w:rsidRPr="00B14D9C">
        <w:rPr>
          <w:rFonts w:asciiTheme="minorHAnsi" w:hAnsiTheme="minorHAnsi"/>
          <w:noProof/>
          <w:sz w:val="52"/>
          <w:szCs w:val="52"/>
          <w:lang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DFB61F" wp14:editId="0D5AB72E">
                <wp:simplePos x="0" y="0"/>
                <wp:positionH relativeFrom="column">
                  <wp:posOffset>76200</wp:posOffset>
                </wp:positionH>
                <wp:positionV relativeFrom="paragraph">
                  <wp:posOffset>7175500</wp:posOffset>
                </wp:positionV>
                <wp:extent cx="6586855" cy="1056005"/>
                <wp:effectExtent l="0" t="0" r="23495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855" cy="1056005"/>
                          <a:chOff x="0" y="0"/>
                          <a:chExt cx="6586855" cy="1056005"/>
                        </a:xfrm>
                      </wpg:grpSpPr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6586855" cy="646430"/>
                            <a:chOff x="0" y="0"/>
                            <a:chExt cx="6586855" cy="646560"/>
                          </a:xfrm>
                        </wpg:grpSpPr>
                        <wps:wsp>
                          <wps:cNvPr id="194" name="Rectangle 194"/>
                          <wps:cNvSpPr/>
                          <wps:spPr>
                            <a:xfrm>
                              <a:off x="0" y="123825"/>
                              <a:ext cx="6586855" cy="40957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175" y="123825"/>
                              <a:ext cx="2515870" cy="403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4D9C" w:rsidRPr="00F7407D" w:rsidRDefault="00B14D9C" w:rsidP="00B14D9C">
                                <w:pPr>
                                  <w:spacing w:after="0" w:line="240" w:lineRule="auto"/>
                                  <w:jc w:val="right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F7407D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Campagne de charité au milieu de travail</w:t>
                                </w:r>
                                <w:r w:rsidRPr="00F7407D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br/>
                                  <w:t>du gouvernement du Canada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33350"/>
                              <a:ext cx="2190750" cy="3943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4D9C" w:rsidRPr="00B12322" w:rsidRDefault="00B14D9C" w:rsidP="00B14D9C">
                                <w:pPr>
                                  <w:spacing w:after="0" w:line="240" w:lineRule="auto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en-CA"/>
                                  </w:rPr>
                                </w:pPr>
                                <w:r w:rsidRPr="00B1232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en-CA"/>
                                  </w:rPr>
                                  <w:t>Government of Canada Workplace Charitable Campaign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" name="Rectangle 197"/>
                          <wps:cNvSpPr/>
                          <wps:spPr>
                            <a:xfrm>
                              <a:off x="2505075" y="0"/>
                              <a:ext cx="1307699" cy="64656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14D9C" w:rsidRDefault="00B14D9C" w:rsidP="00B14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Text Box 198"/>
                          <wps:cNvSpPr txBox="1"/>
                          <wps:spPr>
                            <a:xfrm>
                              <a:off x="2650724" y="0"/>
                              <a:ext cx="1085850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4D9C" w:rsidRDefault="00B14D9C" w:rsidP="00B14D9C">
                                <w:pPr>
                                  <w:spacing w:before="120"/>
                                  <w:jc w:val="right"/>
                                </w:pPr>
                                <w:r w:rsidRPr="00C5412C">
                                  <w:rPr>
                                    <w:rFonts w:ascii="Arial Rounded MT Bold" w:hAnsi="Arial Rounded MT Bold" w:cs="Aharon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PS </w:t>
                                </w:r>
                                <w:proofErr w:type="spellStart"/>
                                <w:r w:rsidRPr="00C5412C">
                                  <w:rPr>
                                    <w:rFonts w:ascii="Arial Rounded MT Bold" w:hAnsi="Arial Rounded MT Bold" w:cs="Aharon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Gives</w:t>
                                </w:r>
                                <w:proofErr w:type="spellEnd"/>
                                <w:r>
                                  <w:br/>
                                </w:r>
                                <w:r w:rsidRPr="0021159F">
                                  <w:rPr>
                                    <w:rFonts w:ascii="Lucida Sans" w:hAnsi="Lucida Sans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SP DONNE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1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09850" y="133350"/>
                              <a:ext cx="20955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0" name="Text Box 200"/>
                        <wps:cNvSpPr txBox="1"/>
                        <wps:spPr>
                          <a:xfrm>
                            <a:off x="2171700" y="655955"/>
                            <a:ext cx="2247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D9C" w:rsidRDefault="00F56979" w:rsidP="00B14D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B14D9C" w:rsidRPr="0035247B">
                                  <w:rPr>
                                    <w:sz w:val="28"/>
                                    <w:szCs w:val="28"/>
                                  </w:rPr>
                                  <w:t>http://intranet.canada.ca</w:t>
                                </w:r>
                              </w:hyperlink>
                            </w:p>
                            <w:p w:rsidR="00B14D9C" w:rsidRPr="009D6710" w:rsidRDefault="00B14D9C" w:rsidP="00B14D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FB61F" id="Group 192" o:spid="_x0000_s1026" style="position:absolute;left:0;text-align:left;margin-left:6pt;margin-top:565pt;width:518.65pt;height:83.15pt;z-index:251665408;mso-height-relative:margin" coordsize="65868,10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">
                <v:group id="Group 193" o:spid="_x0000_s1027" style="position:absolute;width:65868;height:6464" coordsize="65868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angle 194" o:spid="_x0000_s1028" style="position:absolute;top:1238;width:65868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" fillcolor="black [3213]" strokecolor="#1f4d78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0671;top:1238;width:25159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:rsidR="00B14D9C" w:rsidRPr="00F7407D" w:rsidRDefault="00B14D9C" w:rsidP="00B14D9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7407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Campagne de charité au milieu de travail</w:t>
                          </w:r>
                          <w:r w:rsidRPr="00F7407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  <w:t>du gouvernement du Canada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95;top:1333;width:21907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:rsidR="00B14D9C" w:rsidRPr="00F7407D" w:rsidRDefault="00B14D9C" w:rsidP="00B14D9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7407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Government of Canada Workplace Charitable Campaign</w:t>
                          </w:r>
                        </w:p>
                      </w:txbxContent>
                    </v:textbox>
                  </v:shape>
                  <v:rect id="Rectangle 197" o:spid="_x0000_s1031" style="position:absolute;left:25050;width:13077;height:6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" fillcolor="#ed1c24" stroked="f" strokeweight="1pt">
                    <v:textbox>
                      <w:txbxContent>
                        <w:p w:rsidR="00B14D9C" w:rsidRDefault="00B14D9C" w:rsidP="00B14D9C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198" o:spid="_x0000_s1032" type="#_x0000_t202" style="position:absolute;left:26507;width:1085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<v:textbox>
                      <w:txbxContent>
                        <w:p w:rsidR="00B14D9C" w:rsidRDefault="00B14D9C" w:rsidP="00B14D9C">
                          <w:pPr>
                            <w:spacing w:before="120"/>
                            <w:jc w:val="right"/>
                          </w:pPr>
                          <w:r w:rsidRPr="00C5412C">
                            <w:rPr>
                              <w:rFonts w:ascii="Arial Rounded MT Bold" w:hAnsi="Arial Rounded MT Bold" w:cs="Aharoni"/>
                              <w:color w:val="FFFFFF" w:themeColor="background1"/>
                              <w:sz w:val="28"/>
                              <w:szCs w:val="28"/>
                            </w:rPr>
                            <w:t>PS Gives</w:t>
                          </w:r>
                          <w:r>
                            <w:br/>
                          </w:r>
                          <w:r w:rsidRPr="0021159F">
                            <w:rPr>
                              <w:rFonts w:ascii="Lucida Sans" w:hAnsi="Lucida Sans"/>
                              <w:color w:val="FFFFFF" w:themeColor="background1"/>
                              <w:sz w:val="26"/>
                              <w:szCs w:val="26"/>
                            </w:rPr>
                            <w:t>SP DONNE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9" o:spid="_x0000_s1033" type="#_x0000_t75" style="position:absolute;left:26098;top:1333;width:2096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">
                    <v:imagedata r:id="rId8" o:title=""/>
                    <v:path arrowok="t"/>
                  </v:shape>
                </v:group>
                <v:shape id="Text Box 200" o:spid="_x0000_s1034" type="#_x0000_t202" style="position:absolute;left:21717;top:6559;width:2247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" fillcolor="white [3201]" stroked="f" strokeweight=".5pt">
                  <v:textbox>
                    <w:txbxContent>
                      <w:p w:rsidR="00B14D9C" w:rsidRDefault="00AF4583" w:rsidP="00B14D9C">
                        <w:pPr>
                          <w:rPr>
                            <w:sz w:val="28"/>
                            <w:szCs w:val="28"/>
                          </w:rPr>
                        </w:pPr>
                        <w:hyperlink r:id="rId9" w:history="1">
                          <w:r w:rsidR="00B14D9C" w:rsidRPr="0035247B">
                            <w:rPr>
                              <w:sz w:val="28"/>
                              <w:szCs w:val="28"/>
                            </w:rPr>
                            <w:t>http://intranet.canada.ca</w:t>
                          </w:r>
                        </w:hyperlink>
                      </w:p>
                      <w:p w:rsidR="00B14D9C" w:rsidRPr="009D6710" w:rsidRDefault="00B14D9C" w:rsidP="00B14D9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E668A" w:rsidRDefault="00CE668A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</w:p>
    <w:p w:rsidR="00522AEE" w:rsidRPr="00B27123" w:rsidRDefault="00B27123" w:rsidP="00522AEE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</w:pPr>
      <w:r w:rsidRPr="00B27123"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  <w:t xml:space="preserve">Campagne de charité en </w:t>
      </w:r>
      <w:r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  <w:t xml:space="preserve">milieu </w:t>
      </w:r>
      <w:r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  <w:br/>
        <w:t>de travail du g</w:t>
      </w:r>
      <w:r w:rsidR="00522AEE" w:rsidRPr="00B27123"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  <w:t>ouvernement du Canada</w:t>
      </w:r>
    </w:p>
    <w:p w:rsidR="009F1323" w:rsidRPr="00B27123" w:rsidRDefault="009F1323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</w:pPr>
    </w:p>
    <w:p w:rsidR="00CE668A" w:rsidRPr="00B27123" w:rsidRDefault="00CE668A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</w:pPr>
    </w:p>
    <w:p w:rsidR="00A14CBD" w:rsidRPr="00B27123" w:rsidRDefault="00522AEE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</w:pPr>
      <w:r w:rsidRPr="00B27123">
        <w:rPr>
          <w:rFonts w:asciiTheme="minorHAnsi" w:hAnsiTheme="minorHAnsi"/>
          <w:color w:val="3B3838" w:themeColor="background2" w:themeShade="40"/>
          <w:sz w:val="52"/>
          <w:szCs w:val="52"/>
          <w:lang w:val="fr-CA"/>
        </w:rPr>
        <w:t>Titre</w:t>
      </w:r>
    </w:p>
    <w:p w:rsidR="009F1323" w:rsidRPr="00B27123" w:rsidRDefault="009F1323" w:rsidP="009F1323">
      <w:pPr>
        <w:tabs>
          <w:tab w:val="left" w:pos="8235"/>
        </w:tabs>
        <w:jc w:val="center"/>
        <w:rPr>
          <w:color w:val="3B3838" w:themeColor="background2" w:themeShade="40"/>
          <w:sz w:val="52"/>
          <w:szCs w:val="52"/>
        </w:rPr>
      </w:pPr>
    </w:p>
    <w:p w:rsidR="00CE668A" w:rsidRPr="00B27123" w:rsidRDefault="00CE668A" w:rsidP="00E34F19">
      <w:pPr>
        <w:pStyle w:val="Default"/>
        <w:jc w:val="center"/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</w:pPr>
    </w:p>
    <w:p w:rsidR="00B14D9C" w:rsidRPr="00B27123" w:rsidRDefault="00522AEE" w:rsidP="00E34F19">
      <w:pPr>
        <w:pStyle w:val="Default"/>
        <w:jc w:val="center"/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</w:pPr>
      <w:r w:rsidRPr="00B27123"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  <w:t>La d</w:t>
      </w:r>
      <w:r w:rsidR="00E47A88" w:rsidRPr="00B27123"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  <w:t>ate 20</w:t>
      </w:r>
      <w:r w:rsidR="00B12322"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  <w:t>22</w:t>
      </w:r>
      <w:bookmarkStart w:id="0" w:name="_GoBack"/>
      <w:bookmarkEnd w:id="0"/>
      <w:r w:rsidR="00B14D9C" w:rsidRPr="00B27123">
        <w:rPr>
          <w:rFonts w:asciiTheme="minorHAnsi" w:hAnsiTheme="minorHAnsi"/>
          <w:color w:val="3B3838" w:themeColor="background2" w:themeShade="40"/>
          <w:sz w:val="28"/>
          <w:szCs w:val="28"/>
          <w:lang w:val="fr-CA"/>
        </w:rPr>
        <w:br/>
      </w:r>
    </w:p>
    <w:p w:rsidR="00B14D9C" w:rsidRPr="00B27123" w:rsidRDefault="00B14D9C">
      <w:pPr>
        <w:rPr>
          <w:rFonts w:cs="Times New Roman"/>
          <w:color w:val="000000"/>
          <w:sz w:val="28"/>
          <w:szCs w:val="28"/>
        </w:rPr>
      </w:pPr>
      <w:r w:rsidRPr="00B27123">
        <w:rPr>
          <w:sz w:val="28"/>
          <w:szCs w:val="28"/>
        </w:rPr>
        <w:br w:type="page"/>
      </w:r>
    </w:p>
    <w:p w:rsidR="0059470A" w:rsidRPr="00B27123" w:rsidRDefault="0059470A" w:rsidP="00E34F19">
      <w:pPr>
        <w:pStyle w:val="Default"/>
        <w:jc w:val="center"/>
        <w:rPr>
          <w:rFonts w:asciiTheme="minorHAnsi" w:hAnsiTheme="minorHAnsi"/>
          <w:sz w:val="28"/>
          <w:szCs w:val="28"/>
          <w:lang w:val="fr-CA"/>
        </w:rPr>
      </w:pPr>
    </w:p>
    <w:p w:rsidR="0059470A" w:rsidRPr="00B27123" w:rsidRDefault="003D4303" w:rsidP="0059470A">
      <w:pPr>
        <w:rPr>
          <w:color w:val="CB203C"/>
          <w:sz w:val="40"/>
          <w:szCs w:val="40"/>
        </w:rPr>
      </w:pPr>
      <w:r>
        <w:rPr>
          <w:color w:val="CB203C"/>
          <w:sz w:val="40"/>
          <w:szCs w:val="40"/>
        </w:rPr>
        <w:t>Titres</w:t>
      </w:r>
    </w:p>
    <w:p w:rsidR="00E34F19" w:rsidRPr="00B27123" w:rsidRDefault="003D4303" w:rsidP="00E34F19">
      <w:pPr>
        <w:tabs>
          <w:tab w:val="left" w:pos="7125"/>
        </w:tabs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Texte du document</w:t>
      </w:r>
    </w:p>
    <w:p w:rsidR="0059470A" w:rsidRPr="00B27123" w:rsidRDefault="0059470A" w:rsidP="0059470A">
      <w:pPr>
        <w:rPr>
          <w:sz w:val="52"/>
          <w:szCs w:val="52"/>
        </w:rPr>
      </w:pPr>
    </w:p>
    <w:p w:rsidR="009F1323" w:rsidRPr="00B27123" w:rsidRDefault="009F1323" w:rsidP="0059470A">
      <w:pPr>
        <w:rPr>
          <w:sz w:val="52"/>
          <w:szCs w:val="52"/>
        </w:rPr>
      </w:pPr>
    </w:p>
    <w:sectPr w:rsidR="009F1323" w:rsidRPr="00B27123" w:rsidSect="00CE668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79" w:rsidRDefault="00F56979" w:rsidP="0021159F">
      <w:pPr>
        <w:spacing w:after="0" w:line="240" w:lineRule="auto"/>
      </w:pPr>
      <w:r>
        <w:separator/>
      </w:r>
    </w:p>
  </w:endnote>
  <w:endnote w:type="continuationSeparator" w:id="0">
    <w:p w:rsidR="00F56979" w:rsidRDefault="00F56979" w:rsidP="0021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682" w:rsidRDefault="00425F93">
    <w:pPr>
      <w:pStyle w:val="Foot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BD4E227" wp14:editId="268D3E78">
              <wp:simplePos x="0" y="0"/>
              <wp:positionH relativeFrom="column">
                <wp:posOffset>1250950</wp:posOffset>
              </wp:positionH>
              <wp:positionV relativeFrom="paragraph">
                <wp:posOffset>104775</wp:posOffset>
              </wp:positionV>
              <wp:extent cx="5290185" cy="359410"/>
              <wp:effectExtent l="0" t="0" r="5715" b="254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0185" cy="359410"/>
                        <a:chOff x="0" y="0"/>
                        <a:chExt cx="5290185" cy="35941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3442335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8" descr="Une image contenant alimentation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A9FD61A7-A05D-46C4-B8C9-694BC6C3DC6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8" r="86193" b="62021"/>
                        <a:stretch/>
                      </pic:blipFill>
                      <pic:spPr>
                        <a:xfrm>
                          <a:off x="4965700" y="0"/>
                          <a:ext cx="324485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 descr="Une image contenant dessin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0057BD28-AB93-4CAC-8E80-96B1FDC239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62407" b="-1967"/>
                        <a:stretch/>
                      </pic:blipFill>
                      <pic:spPr>
                        <a:xfrm>
                          <a:off x="4749800" y="38100"/>
                          <a:ext cx="299085" cy="2768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4CB7F" id="Groupe 11" o:spid="_x0000_s1026" style="position:absolute;margin-left:98.5pt;margin-top:8.25pt;width:416.55pt;height:28.3pt;z-index:251672576" coordsize="52901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BgY+P/aCk4hhJeO/gAAAABJRU5ErkJgglBLAwQKAAAAAAAAACEAdeUYEeewAADnsAAAFAAAAGRy&#10;cy9tZWRpYS9pbWFnZTEucG5niVBORw0KGgoAAAANSUhEUgAAC30AAAD2CAYAAADY1g96AAAAGXRF&#10;WHRTb2Z0d2FyZQBBZG9iZSBJbWFnZVJlYWR5ccllPAAAA/xpVFh0WE1MOmNvbS5hZG9iZS54bXAA&#10;AAAA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381;width:34423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">
                <v:imagedata r:id="rId4" o:title=""/>
                <v:path arrowok="t"/>
              </v:shape>
              <v:shape id="Image 8" o:spid="_x0000_s1028" type="#_x0000_t75" alt="Une image contenant alimentation&#10;&#10;Description générée automatiquement" style="position:absolute;left:49657;width:324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">
                <v:imagedata r:id="rId5" o:title="Une image contenant alimentation&#10;&#10;Description générée automatiquement" croptop="6015f" cropbottom="40646f" cropright="56487f"/>
                <v:path arrowok="t"/>
              </v:shape>
              <v:shape id="Image 9" o:spid="_x0000_s1029" type="#_x0000_t75" alt="Une image contenant dessin&#10;&#10;Description générée automatiquement" style="position:absolute;left:47498;top:381;width:2990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">
                <v:imagedata r:id="rId6" o:title="Une image contenant dessin&#10;&#10;Description générée automatiquement" croptop="1f" cropbottom="-1289f" cropright="40899f"/>
                <v:path arrowok="t"/>
              </v:shape>
            </v:group>
          </w:pict>
        </mc:Fallback>
      </mc:AlternateContent>
    </w:r>
  </w:p>
  <w:p w:rsidR="00440682" w:rsidRPr="00440682" w:rsidRDefault="00425F93" w:rsidP="00425F93">
    <w:pPr>
      <w:pStyle w:val="Footer"/>
      <w:jc w:val="center"/>
      <w:rPr>
        <w:color w:val="3B3838" w:themeColor="background2" w:themeShade="40"/>
      </w:rPr>
    </w:pPr>
    <w:r>
      <w:rPr>
        <w:color w:val="3B3838" w:themeColor="background2" w:themeShade="40"/>
      </w:rPr>
      <w:tab/>
    </w:r>
    <w:r>
      <w:rPr>
        <w:color w:val="3B3838" w:themeColor="background2" w:themeShade="40"/>
      </w:rPr>
      <w:tab/>
    </w:r>
    <w:r w:rsidR="00440682" w:rsidRPr="00440682">
      <w:rPr>
        <w:color w:val="3B3838" w:themeColor="background2" w:themeShade="40"/>
      </w:rPr>
      <w:fldChar w:fldCharType="begin"/>
    </w:r>
    <w:r w:rsidR="00440682" w:rsidRPr="00440682">
      <w:rPr>
        <w:color w:val="3B3838" w:themeColor="background2" w:themeShade="40"/>
      </w:rPr>
      <w:instrText xml:space="preserve"> PAGE   \* MERGEFORMAT </w:instrText>
    </w:r>
    <w:r w:rsidR="00440682" w:rsidRPr="00440682">
      <w:rPr>
        <w:color w:val="3B3838" w:themeColor="background2" w:themeShade="40"/>
      </w:rPr>
      <w:fldChar w:fldCharType="separate"/>
    </w:r>
    <w:r w:rsidR="00B12322">
      <w:rPr>
        <w:noProof/>
        <w:color w:val="3B3838" w:themeColor="background2" w:themeShade="40"/>
      </w:rPr>
      <w:t>2</w:t>
    </w:r>
    <w:r w:rsidR="00440682" w:rsidRPr="00440682">
      <w:rPr>
        <w:noProof/>
        <w:color w:val="3B3838" w:themeColor="background2" w:themeShade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5" w:rsidRDefault="00425F93" w:rsidP="00425DE5">
    <w:pPr>
      <w:pStyle w:val="Foot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CCC79D" wp14:editId="3F5294A9">
              <wp:simplePos x="0" y="0"/>
              <wp:positionH relativeFrom="column">
                <wp:posOffset>0</wp:posOffset>
              </wp:positionH>
              <wp:positionV relativeFrom="paragraph">
                <wp:posOffset>-238125</wp:posOffset>
              </wp:positionV>
              <wp:extent cx="6544945" cy="577850"/>
              <wp:effectExtent l="0" t="0" r="8255" b="0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4945" cy="577850"/>
                        <a:chOff x="0" y="0"/>
                        <a:chExt cx="6544945" cy="577850"/>
                      </a:xfrm>
                    </wpg:grpSpPr>
                    <wpg:grpSp>
                      <wpg:cNvPr id="3" name="Groupe 3"/>
                      <wpg:cNvGrpSpPr/>
                      <wpg:grpSpPr>
                        <a:xfrm>
                          <a:off x="3937000" y="146050"/>
                          <a:ext cx="2607945" cy="431800"/>
                          <a:chOff x="0" y="0"/>
                          <a:chExt cx="2607945" cy="4318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08" r="44371" b="13365"/>
                          <a:stretch/>
                        </pic:blipFill>
                        <pic:spPr bwMode="auto">
                          <a:xfrm>
                            <a:off x="1377950" y="57150"/>
                            <a:ext cx="1229995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15"/>
                          <a:stretch/>
                        </pic:blipFill>
                        <pic:spPr bwMode="auto">
                          <a:xfrm>
                            <a:off x="0" y="0"/>
                            <a:ext cx="124587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5" t="11938" r="85351" b="54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F4435" id="Groupe 12" o:spid="_x0000_s1026" style="position:absolute;margin-left:0;margin-top:-18.75pt;width:515.35pt;height:45.5pt;z-index:251668480" coordsize="65449,5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">
              <v:group id="Groupe 3" o:spid="_x0000_s1027" style="position:absolute;left:39370;top:1460;width:26079;height:4318" coordsize="26079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3779;top:571;width:12300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">
                  <v:imagedata r:id="rId5" o:title="" croptop="10163f" cropbottom="8759f" cropright="29079f"/>
                  <v:path arrowok="t"/>
                </v:shape>
                <v:shape id="Picture 7" o:spid="_x0000_s1029" type="#_x0000_t75" style="position:absolute;width:1245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">
                  <v:imagedata r:id="rId6" o:title="" cropbottom="7153f"/>
                  <v:path arrowok="t"/>
                </v:shape>
              </v:group>
              <v:shape id="Image 26" o:spid="_x0000_s1030" type="#_x0000_t75" style="position:absolute;width:9302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">
                <v:imagedata r:id="rId7" r:href="rId8" croptop="7824f" cropbottom="35445f" cropleft="809f" cropright="55936f"/>
                <v:path arrowok="t"/>
              </v:shape>
            </v:group>
          </w:pict>
        </mc:Fallback>
      </mc:AlternateContent>
    </w:r>
    <w:r w:rsidR="00425DE5">
      <w:t>canada.ca/campagne-</w:t>
    </w:r>
    <w:proofErr w:type="spellStart"/>
    <w:r w:rsidR="00425DE5">
      <w:t>charite</w:t>
    </w:r>
    <w:proofErr w:type="spellEnd"/>
  </w:p>
  <w:p w:rsidR="003D4303" w:rsidRDefault="00425DE5">
    <w:pPr>
      <w:pStyle w:val="Footer"/>
    </w:pPr>
    <w:r>
      <w:t>canada.ca/charitable-</w:t>
    </w:r>
    <w:proofErr w:type="spellStart"/>
    <w:r>
      <w:t>campaign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79" w:rsidRDefault="00F56979" w:rsidP="0021159F">
      <w:pPr>
        <w:spacing w:after="0" w:line="240" w:lineRule="auto"/>
      </w:pPr>
      <w:r>
        <w:separator/>
      </w:r>
    </w:p>
  </w:footnote>
  <w:footnote w:type="continuationSeparator" w:id="0">
    <w:p w:rsidR="00F56979" w:rsidRDefault="00F56979" w:rsidP="0021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19" w:rsidRDefault="00E34F19">
    <w:pPr>
      <w:pStyle w:val="Header"/>
    </w:pPr>
  </w:p>
  <w:p w:rsidR="00E34F19" w:rsidRDefault="00E34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9D7" w:rsidRDefault="00425DE5">
    <w:pPr>
      <w:pStyle w:val="Header"/>
    </w:pPr>
    <w:r>
      <w:rPr>
        <w:noProof/>
        <w:lang w:val="en-CA" w:eastAsia="en-CA"/>
      </w:rPr>
      <w:drawing>
        <wp:inline distT="0" distB="0" distL="0" distR="0" wp14:anchorId="3C52CD53" wp14:editId="166935BF">
          <wp:extent cx="5943600" cy="603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MTGC2020_Banniere-avec-logo_FR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01"/>
    <w:rsid w:val="00006597"/>
    <w:rsid w:val="00120152"/>
    <w:rsid w:val="00154E79"/>
    <w:rsid w:val="001B33E3"/>
    <w:rsid w:val="001F048B"/>
    <w:rsid w:val="002008B6"/>
    <w:rsid w:val="0021159F"/>
    <w:rsid w:val="00294B08"/>
    <w:rsid w:val="00344E95"/>
    <w:rsid w:val="00387BB0"/>
    <w:rsid w:val="003D4303"/>
    <w:rsid w:val="00425DE5"/>
    <w:rsid w:val="00425F93"/>
    <w:rsid w:val="00440682"/>
    <w:rsid w:val="004A00AE"/>
    <w:rsid w:val="00522AEE"/>
    <w:rsid w:val="00524D08"/>
    <w:rsid w:val="00567B6B"/>
    <w:rsid w:val="0059470A"/>
    <w:rsid w:val="00607C6C"/>
    <w:rsid w:val="0062561A"/>
    <w:rsid w:val="00654907"/>
    <w:rsid w:val="006D577E"/>
    <w:rsid w:val="006D7DAC"/>
    <w:rsid w:val="006F5101"/>
    <w:rsid w:val="00763F5C"/>
    <w:rsid w:val="008631A2"/>
    <w:rsid w:val="0098519D"/>
    <w:rsid w:val="009A5459"/>
    <w:rsid w:val="009F1323"/>
    <w:rsid w:val="00A14CBD"/>
    <w:rsid w:val="00A53295"/>
    <w:rsid w:val="00A73DAD"/>
    <w:rsid w:val="00AC3960"/>
    <w:rsid w:val="00AF4583"/>
    <w:rsid w:val="00B06A19"/>
    <w:rsid w:val="00B12322"/>
    <w:rsid w:val="00B14D9C"/>
    <w:rsid w:val="00B27123"/>
    <w:rsid w:val="00B8292B"/>
    <w:rsid w:val="00B93E3E"/>
    <w:rsid w:val="00BF4839"/>
    <w:rsid w:val="00C33FA7"/>
    <w:rsid w:val="00C5412C"/>
    <w:rsid w:val="00CE668A"/>
    <w:rsid w:val="00CF27EA"/>
    <w:rsid w:val="00CF6251"/>
    <w:rsid w:val="00D3709F"/>
    <w:rsid w:val="00DE3E8D"/>
    <w:rsid w:val="00E34F19"/>
    <w:rsid w:val="00E47A88"/>
    <w:rsid w:val="00E810F6"/>
    <w:rsid w:val="00EB5897"/>
    <w:rsid w:val="00F45C4F"/>
    <w:rsid w:val="00F469D7"/>
    <w:rsid w:val="00F56979"/>
    <w:rsid w:val="00F7407D"/>
    <w:rsid w:val="00F96FF4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86B9F"/>
  <w15:chartTrackingRefBased/>
  <w15:docId w15:val="{4845C72A-EBA2-4AD5-BC3F-7EE0D76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51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9F"/>
  </w:style>
  <w:style w:type="paragraph" w:styleId="Footer">
    <w:name w:val="footer"/>
    <w:basedOn w:val="Normal"/>
    <w:link w:val="Foot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9F"/>
  </w:style>
  <w:style w:type="paragraph" w:customStyle="1" w:styleId="Default">
    <w:name w:val="Default"/>
    <w:rsid w:val="009F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intranet.canada.ca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tranet.canada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622CA.38DFD660" TargetMode="External"/><Relationship Id="rId3" Type="http://schemas.openxmlformats.org/officeDocument/2006/relationships/image" Target="media/image12.png"/><Relationship Id="rId7" Type="http://schemas.openxmlformats.org/officeDocument/2006/relationships/image" Target="media/image15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cid:image004.png@01D622CA.38DFD66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berJ\Desktop\GCWCC-CCMTGC%202020\Page%20Updates\Volunteers\Graphics,%20Logos%20and%20Templates\Graphics-logos-templates\GCWCC2020_Modeles-Templates\Word-frenchfirst\posted%20-%20docx\CCMTGC2020_ModeleWord_FR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CCMTGC2020_ModeleWord_FR-EN.dotx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Canada/Gouvernement du Canada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Comber</dc:creator>
  <cp:keywords/>
  <dc:description/>
  <cp:lastModifiedBy>Gomes-Schultz, Deborah</cp:lastModifiedBy>
  <cp:revision>2</cp:revision>
  <dcterms:created xsi:type="dcterms:W3CDTF">2022-08-18T14:45:00Z</dcterms:created>
  <dcterms:modified xsi:type="dcterms:W3CDTF">2022-08-18T14:45:00Z</dcterms:modified>
</cp:coreProperties>
</file>