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F7D4" w14:textId="52DDF1F8" w:rsidR="00150662" w:rsidRDefault="00150662"/>
    <w:p w14:paraId="16E15804" w14:textId="3C70B8D5" w:rsidR="00C2564A" w:rsidRDefault="00C2564A"/>
    <w:p w14:paraId="33BEA09E" w14:textId="5CDB2C98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154BEDF2" w14:textId="51F2F2CB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5AC3B6E3" w14:textId="77777777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7B90E8B4" w14:textId="2ABA07CA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7D48F16F" w14:textId="77777777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616293EB" w14:textId="77777777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08E936B0" w14:textId="77777777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3C227548" w14:textId="77777777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425DDB8F" w14:textId="75E3B84E" w:rsidR="00C2564A" w:rsidRPr="00E83149" w:rsidRDefault="00D430D3" w:rsidP="0043150F">
      <w:pPr>
        <w:pStyle w:val="NoSpacing"/>
        <w:jc w:val="center"/>
        <w:rPr>
          <w:caps/>
          <w:color w:val="CB203B" w:themeColor="accent1"/>
          <w:sz w:val="64"/>
          <w:szCs w:val="64"/>
          <w:lang w:val="fr-CA"/>
        </w:rPr>
      </w:pPr>
      <w:sdt>
        <w:sdtPr>
          <w:rPr>
            <w:caps/>
            <w:color w:val="CB203B" w:themeColor="accent1"/>
            <w:sz w:val="64"/>
            <w:szCs w:val="64"/>
            <w:lang w:val="en-GB"/>
          </w:rPr>
          <w:alias w:val="Titre"/>
          <w:tag w:val=""/>
          <w:id w:val="-1757972517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caps w:val="0"/>
          </w:rPr>
        </w:sdtEndPr>
        <w:sdtContent>
          <w:r w:rsidR="00C2564A" w:rsidRPr="00C2564A">
            <w:rPr>
              <w:color w:val="2B2A28" w:themeColor="text2"/>
              <w:sz w:val="64"/>
              <w:szCs w:val="64"/>
            </w:rPr>
            <w:t>[Titre du document]</w:t>
          </w:r>
        </w:sdtContent>
      </w:sdt>
    </w:p>
    <w:sdt>
      <w:sdtPr>
        <w:rPr>
          <w:rFonts w:cs="Arial (Body CS)"/>
          <w:color w:val="2B2A28" w:themeColor="accent5"/>
          <w:sz w:val="36"/>
          <w:szCs w:val="36"/>
          <w:lang w:val="en-GB"/>
        </w:rPr>
        <w:alias w:val="Sous-titre"/>
        <w:tag w:val=""/>
        <w:id w:val="1266267540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29AB7780" w14:textId="77777777" w:rsidR="00C2564A" w:rsidRPr="00D430D3" w:rsidRDefault="00C2564A" w:rsidP="0043150F">
          <w:pPr>
            <w:jc w:val="center"/>
            <w:rPr>
              <w:rFonts w:cs="Arial (Body CS)"/>
              <w:color w:val="2B2A28" w:themeColor="accent5"/>
              <w:sz w:val="36"/>
              <w:szCs w:val="36"/>
              <w:lang w:val="fr-CA"/>
            </w:rPr>
          </w:pPr>
          <w:r w:rsidRPr="00D430D3">
            <w:rPr>
              <w:rFonts w:cs="Arial (Body CS)"/>
              <w:color w:val="2B2A28" w:themeColor="accent5"/>
              <w:sz w:val="36"/>
              <w:szCs w:val="36"/>
            </w:rPr>
            <w:t>[Sous-titre du document]</w:t>
          </w:r>
        </w:p>
      </w:sdtContent>
    </w:sdt>
    <w:p w14:paraId="666B643D" w14:textId="39A9C3E3" w:rsidR="00C2564A" w:rsidRDefault="002C0290" w:rsidP="0043150F">
      <w:pPr>
        <w:pStyle w:val="NoSpacing"/>
        <w:jc w:val="center"/>
      </w:pPr>
      <w:fldSimple w:instr=" DATE  \* MERGEFORMAT ">
        <w:r w:rsidR="007B7BD9">
          <w:rPr>
            <w:noProof/>
          </w:rPr>
          <w:t>04/06/2025</w:t>
        </w:r>
      </w:fldSimple>
      <w:r w:rsidR="00150662">
        <w:br w:type="page"/>
      </w:r>
    </w:p>
    <w:p w14:paraId="7A0715FC" w14:textId="77777777" w:rsidR="00C2564A" w:rsidRDefault="00C2564A">
      <w:pPr>
        <w:pStyle w:val="Date"/>
      </w:pPr>
    </w:p>
    <w:p w14:paraId="294DED51" w14:textId="08993FE8" w:rsidR="00863772" w:rsidRPr="00926917" w:rsidRDefault="002C0290">
      <w:pPr>
        <w:pStyle w:val="Date"/>
      </w:pPr>
      <w:fldSimple w:instr=" DATE  \* MERGEFORMAT ">
        <w:r w:rsidR="007B7BD9">
          <w:rPr>
            <w:noProof/>
          </w:rPr>
          <w:t>04/06/2025</w:t>
        </w:r>
      </w:fldSimple>
    </w:p>
    <w:p w14:paraId="2D96173E" w14:textId="49546FFB" w:rsidR="00863772" w:rsidRPr="00926917" w:rsidRDefault="00726ADA">
      <w:pPr>
        <w:pStyle w:val="Title"/>
      </w:pPr>
      <w:r>
        <w:t>TITRE</w:t>
      </w:r>
    </w:p>
    <w:p w14:paraId="72065EB1" w14:textId="77502F42" w:rsidR="00863772" w:rsidRPr="00D430D3" w:rsidRDefault="00BB7FEC" w:rsidP="005B7770">
      <w:pPr>
        <w:pStyle w:val="Heading1"/>
        <w:rPr>
          <w:rFonts w:cs="Arial (Headings CS)"/>
          <w:color w:val="2B2A28" w:themeColor="text2"/>
        </w:rPr>
      </w:pPr>
      <w:r w:rsidRPr="00D430D3">
        <w:rPr>
          <w:rFonts w:cs="Arial (Headings CS)"/>
          <w:color w:val="2B2A28" w:themeColor="text2"/>
        </w:rPr>
        <w:t>Titre 1</w:t>
      </w:r>
    </w:p>
    <w:sdt>
      <w:sdtPr>
        <w:id w:val="1771513025"/>
        <w:placeholder>
          <w:docPart w:val="E3D1B08D6BA3DB49909AFD53C412CCEC"/>
        </w:placeholder>
        <w:temporary/>
        <w:showingPlcHdr/>
        <w15:appearance w15:val="hidden"/>
      </w:sdtPr>
      <w:sdtEndPr/>
      <w:sdtContent>
        <w:p w14:paraId="796B9CD7" w14:textId="77777777" w:rsidR="00863772" w:rsidRPr="00926917" w:rsidRDefault="00517B24">
          <w:r w:rsidRPr="00926917">
            <w:rPr>
              <w:noProof/>
            </w:rPr>
            <w:t>Pour commencer immédiatement, appuyez simplement sur le texte d’un espace réservé (tel que celui-ci), puis commencez à taper.</w:t>
          </w:r>
        </w:p>
      </w:sdtContent>
    </w:sdt>
    <w:p w14:paraId="306CDD91" w14:textId="700D42FE" w:rsidR="00863772" w:rsidRPr="00926917" w:rsidRDefault="00726ADA" w:rsidP="005B7770">
      <w:pPr>
        <w:pStyle w:val="Heading2"/>
      </w:pPr>
      <w:r>
        <w:t>Titre 2</w:t>
      </w:r>
    </w:p>
    <w:p w14:paraId="2F33A269" w14:textId="69C693A4" w:rsidR="00D4287C" w:rsidRPr="00D4287C" w:rsidRDefault="00D4287C" w:rsidP="00D4287C">
      <w:pPr>
        <w:pStyle w:val="Heading3"/>
        <w:rPr>
          <w:rFonts w:cs="Arial (Titres CS)"/>
          <w:lang w:val="fr-CA"/>
        </w:rPr>
      </w:pPr>
      <w:r w:rsidRPr="00D4287C">
        <w:rPr>
          <w:rFonts w:cs="Arial (Titres CS)"/>
          <w:lang w:val="fr-CA"/>
        </w:rPr>
        <w:t>Pour appliquer les options de mise en forme incluses dans ce plan d’un simple clic, sous l’onglet Accueil du ruban, consultez le groupe Style.</w:t>
      </w:r>
    </w:p>
    <w:p w14:paraId="5D14C79C" w14:textId="6AEA5887" w:rsidR="00863772" w:rsidRPr="003231CE" w:rsidRDefault="00D4287C" w:rsidP="00D4287C">
      <w:pPr>
        <w:pStyle w:val="Heading3"/>
        <w:rPr>
          <w:rFonts w:cs="Arial (Titres CS)"/>
        </w:rPr>
      </w:pPr>
      <w:r w:rsidRPr="00D4287C">
        <w:rPr>
          <w:rFonts w:cs="Arial (Titres CS)"/>
          <w:lang w:val="fr-CA"/>
        </w:rPr>
        <w:t>Par exemple, ce paragraphe utilise le style Titre 3.</w:t>
      </w:r>
    </w:p>
    <w:p w14:paraId="7934A7EE" w14:textId="0A5F20E7" w:rsidR="00863772" w:rsidRPr="00926917" w:rsidRDefault="00863772" w:rsidP="005B7770"/>
    <w:sectPr w:rsidR="00863772" w:rsidRPr="00926917" w:rsidSect="00AD1A30">
      <w:headerReference w:type="default" r:id="rId8"/>
      <w:footerReference w:type="default" r:id="rId9"/>
      <w:headerReference w:type="first" r:id="rId10"/>
      <w:footerReference w:type="first" r:id="rId11"/>
      <w:pgSz w:w="12240" w:h="15840" w:code="9"/>
      <w:pgMar w:top="1440" w:right="1800" w:bottom="108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B13E" w14:textId="77777777" w:rsidR="00975091" w:rsidRDefault="00975091">
      <w:pPr>
        <w:spacing w:after="0" w:line="240" w:lineRule="auto"/>
      </w:pPr>
      <w:r>
        <w:separator/>
      </w:r>
    </w:p>
    <w:p w14:paraId="132081FF" w14:textId="77777777" w:rsidR="00975091" w:rsidRDefault="00975091"/>
  </w:endnote>
  <w:endnote w:type="continuationSeparator" w:id="0">
    <w:p w14:paraId="4D8FFAE6" w14:textId="77777777" w:rsidR="00975091" w:rsidRDefault="00975091">
      <w:pPr>
        <w:spacing w:after="0" w:line="240" w:lineRule="auto"/>
      </w:pPr>
      <w:r>
        <w:continuationSeparator/>
      </w:r>
    </w:p>
    <w:p w14:paraId="27991875" w14:textId="77777777" w:rsidR="00975091" w:rsidRDefault="00975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(Body CS)">
    <w:panose1 w:val="020B0604020202020204"/>
    <w:charset w:val="00"/>
    <w:family w:val="roman"/>
    <w:notTrueType/>
    <w:pitch w:val="default"/>
  </w:font>
  <w:font w:name="Arial (Headings CS)">
    <w:panose1 w:val="020B0604020202020204"/>
    <w:charset w:val="00"/>
    <w:family w:val="roman"/>
    <w:notTrueType/>
    <w:pitch w:val="default"/>
  </w:font>
  <w:font w:name="Arial (Titres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4525" w14:textId="77777777" w:rsidR="00863772" w:rsidRDefault="00517B24" w:rsidP="00472B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B0E6" w14:textId="7B1A51F1" w:rsidR="00B35571" w:rsidRDefault="00AD1A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78B06" wp14:editId="068D42C3">
              <wp:simplePos x="0" y="0"/>
              <wp:positionH relativeFrom="column">
                <wp:posOffset>246542</wp:posOffset>
              </wp:positionH>
              <wp:positionV relativeFrom="paragraph">
                <wp:posOffset>156845</wp:posOffset>
              </wp:positionV>
              <wp:extent cx="3350260" cy="231775"/>
              <wp:effectExtent l="0" t="0" r="2540" b="0"/>
              <wp:wrapNone/>
              <wp:docPr id="303215266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0260" cy="231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200E0" w14:textId="18C5F017" w:rsidR="00617168" w:rsidRPr="00223591" w:rsidRDefault="00617168" w:rsidP="00E937A5">
                          <w:pPr>
                            <w:spacing w:after="0" w:line="240" w:lineRule="auto"/>
                            <w:jc w:val="center"/>
                            <w:rPr>
                              <w:rFonts w:cs="Arial (Body CS)"/>
                              <w:color w:val="3C3C3B" w:themeColor="accent4"/>
                              <w:sz w:val="18"/>
                              <w:szCs w:val="18"/>
                              <w:lang w:val="fr-CA"/>
                            </w:rPr>
                          </w:pPr>
                          <w:r w:rsidRPr="00223591">
                            <w:rPr>
                              <w:rFonts w:cs="Arial (Body CS)"/>
                              <w:color w:val="3C3C3B" w:themeColor="accent4"/>
                              <w:sz w:val="18"/>
                              <w:szCs w:val="18"/>
                              <w:lang w:val="fr-CA"/>
                            </w:rPr>
                            <w:t>canada.ca/campagne-</w:t>
                          </w:r>
                          <w:proofErr w:type="spellStart"/>
                          <w:r w:rsidRPr="00223591">
                            <w:rPr>
                              <w:rFonts w:cs="Arial (Body CS)"/>
                              <w:color w:val="3C3C3B" w:themeColor="accent4"/>
                              <w:sz w:val="18"/>
                              <w:szCs w:val="18"/>
                              <w:lang w:val="fr-CA"/>
                            </w:rPr>
                            <w:t>charite</w:t>
                          </w:r>
                          <w:proofErr w:type="spellEnd"/>
                          <w:r w:rsidR="00E937A5" w:rsidRPr="00223591">
                            <w:rPr>
                              <w:rFonts w:cs="Arial (Body CS)"/>
                              <w:color w:val="3C3C3B" w:themeColor="accent4"/>
                              <w:sz w:val="18"/>
                              <w:szCs w:val="18"/>
                              <w:lang w:val="fr-CA"/>
                            </w:rPr>
                            <w:t xml:space="preserve"> | </w:t>
                          </w:r>
                          <w:r w:rsidRPr="00223591">
                            <w:rPr>
                              <w:rFonts w:cs="Arial (Body CS)"/>
                              <w:color w:val="3C3C3B" w:themeColor="accent4"/>
                              <w:sz w:val="18"/>
                              <w:szCs w:val="18"/>
                              <w:lang w:val="fr-CA"/>
                            </w:rPr>
                            <w:t>canada.ca/charitable-</w:t>
                          </w:r>
                          <w:proofErr w:type="spellStart"/>
                          <w:r w:rsidRPr="00223591">
                            <w:rPr>
                              <w:rFonts w:cs="Arial (Body CS)"/>
                              <w:color w:val="3C3C3B" w:themeColor="accent4"/>
                              <w:sz w:val="18"/>
                              <w:szCs w:val="18"/>
                              <w:lang w:val="fr-CA"/>
                            </w:rPr>
                            <w:t>campaign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78B0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19.4pt;margin-top:12.35pt;width:263.8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" fillcolor="white [3201]" stroked="f" strokeweight=".5pt">
              <v:textbox>
                <w:txbxContent>
                  <w:p w14:paraId="2BF200E0" w14:textId="18C5F017" w:rsidR="00617168" w:rsidRPr="00223591" w:rsidRDefault="00617168" w:rsidP="00E937A5">
                    <w:pPr>
                      <w:spacing w:after="0" w:line="240" w:lineRule="auto"/>
                      <w:jc w:val="center"/>
                      <w:rPr>
                        <w:rFonts w:cs="Arial (Body CS)"/>
                        <w:color w:val="3C3C3B" w:themeColor="accent4"/>
                        <w:sz w:val="18"/>
                        <w:szCs w:val="18"/>
                        <w:lang w:val="fr-CA"/>
                      </w:rPr>
                    </w:pPr>
                    <w:r w:rsidRPr="00223591">
                      <w:rPr>
                        <w:rFonts w:cs="Arial (Body CS)"/>
                        <w:color w:val="3C3C3B" w:themeColor="accent4"/>
                        <w:sz w:val="18"/>
                        <w:szCs w:val="18"/>
                        <w:lang w:val="fr-CA"/>
                      </w:rPr>
                      <w:t>canada.ca/campagne-charite</w:t>
                    </w:r>
                    <w:r w:rsidR="00E937A5" w:rsidRPr="00223591">
                      <w:rPr>
                        <w:rFonts w:cs="Arial (Body CS)"/>
                        <w:color w:val="3C3C3B" w:themeColor="accent4"/>
                        <w:sz w:val="18"/>
                        <w:szCs w:val="18"/>
                        <w:lang w:val="fr-CA"/>
                      </w:rPr>
                      <w:t xml:space="preserve"> | </w:t>
                    </w:r>
                    <w:r w:rsidRPr="00223591">
                      <w:rPr>
                        <w:rFonts w:cs="Arial (Body CS)"/>
                        <w:color w:val="3C3C3B" w:themeColor="accent4"/>
                        <w:sz w:val="18"/>
                        <w:szCs w:val="18"/>
                        <w:lang w:val="fr-CA"/>
                      </w:rPr>
                      <w:t>canada.ca/charitable-</w:t>
                    </w:r>
                    <w:proofErr w:type="spellStart"/>
                    <w:r w:rsidRPr="00223591">
                      <w:rPr>
                        <w:rFonts w:cs="Arial (Body CS)"/>
                        <w:color w:val="3C3C3B" w:themeColor="accent4"/>
                        <w:sz w:val="18"/>
                        <w:szCs w:val="18"/>
                        <w:lang w:val="fr-CA"/>
                      </w:rPr>
                      <w:t>campaign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6600311" wp14:editId="599F9984">
          <wp:simplePos x="0" y="0"/>
          <wp:positionH relativeFrom="column">
            <wp:posOffset>-941232</wp:posOffset>
          </wp:positionH>
          <wp:positionV relativeFrom="paragraph">
            <wp:posOffset>164465</wp:posOffset>
          </wp:positionV>
          <wp:extent cx="215900" cy="215900"/>
          <wp:effectExtent l="0" t="0" r="0" b="0"/>
          <wp:wrapSquare wrapText="bothSides"/>
          <wp:docPr id="685535683" name="Graphique 10" descr="Icône de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535683" name="Graphique 10" descr="Icône de Facebook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5C4D422" wp14:editId="7362AA9E">
          <wp:simplePos x="0" y="0"/>
          <wp:positionH relativeFrom="column">
            <wp:posOffset>-76038</wp:posOffset>
          </wp:positionH>
          <wp:positionV relativeFrom="paragraph">
            <wp:posOffset>163195</wp:posOffset>
          </wp:positionV>
          <wp:extent cx="215900" cy="215900"/>
          <wp:effectExtent l="0" t="0" r="0" b="0"/>
          <wp:wrapSquare wrapText="bothSides"/>
          <wp:docPr id="879335410" name="Graphique 14" descr="Icône de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335410" name="Graphique 14" descr="Icône de LinkedIn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57DAC7C" wp14:editId="2B38523B">
          <wp:simplePos x="0" y="0"/>
          <wp:positionH relativeFrom="column">
            <wp:posOffset>-364328</wp:posOffset>
          </wp:positionH>
          <wp:positionV relativeFrom="paragraph">
            <wp:posOffset>164465</wp:posOffset>
          </wp:positionV>
          <wp:extent cx="215900" cy="215900"/>
          <wp:effectExtent l="0" t="0" r="0" b="0"/>
          <wp:wrapSquare wrapText="bothSides"/>
          <wp:docPr id="1916956044" name="Graphique 13" descr="Icône de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956044" name="Graphique 13" descr="Icône de YouTube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5BB6E21" wp14:editId="2AB76B64">
          <wp:simplePos x="0" y="0"/>
          <wp:positionH relativeFrom="column">
            <wp:posOffset>-651348</wp:posOffset>
          </wp:positionH>
          <wp:positionV relativeFrom="paragraph">
            <wp:posOffset>164465</wp:posOffset>
          </wp:positionV>
          <wp:extent cx="215900" cy="215900"/>
          <wp:effectExtent l="0" t="0" r="0" b="0"/>
          <wp:wrapSquare wrapText="bothSides"/>
          <wp:docPr id="1059963689" name="Graphique 12" descr="Icône de la plateforme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963689" name="Graphique 12" descr="Icône de la plateforme X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A69AC3" wp14:editId="2B90E8FB">
          <wp:simplePos x="0" y="0"/>
          <wp:positionH relativeFrom="column">
            <wp:posOffset>4914738</wp:posOffset>
          </wp:positionH>
          <wp:positionV relativeFrom="paragraph">
            <wp:posOffset>163195</wp:posOffset>
          </wp:positionV>
          <wp:extent cx="1421130" cy="235585"/>
          <wp:effectExtent l="0" t="0" r="1270" b="5715"/>
          <wp:wrapSquare wrapText="bothSides"/>
          <wp:docPr id="1148443700" name="Image 5" descr="Logo de PartenaireSan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443700" name="Image 5" descr="Logo de PartenaireSanté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861852" wp14:editId="5AD15403">
          <wp:simplePos x="0" y="0"/>
          <wp:positionH relativeFrom="column">
            <wp:posOffset>3746973</wp:posOffset>
          </wp:positionH>
          <wp:positionV relativeFrom="paragraph">
            <wp:posOffset>81915</wp:posOffset>
          </wp:positionV>
          <wp:extent cx="1069340" cy="365760"/>
          <wp:effectExtent l="0" t="0" r="0" b="2540"/>
          <wp:wrapSquare wrapText="bothSides"/>
          <wp:docPr id="2138230418" name="Image 6" descr="Logo de Centraide United 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30418" name="Image 6" descr="Logo de Centraide United Way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C503" w14:textId="77777777" w:rsidR="00975091" w:rsidRDefault="00975091">
      <w:pPr>
        <w:spacing w:after="0" w:line="240" w:lineRule="auto"/>
      </w:pPr>
      <w:r>
        <w:separator/>
      </w:r>
    </w:p>
    <w:p w14:paraId="4325AAC1" w14:textId="77777777" w:rsidR="00975091" w:rsidRDefault="00975091"/>
  </w:footnote>
  <w:footnote w:type="continuationSeparator" w:id="0">
    <w:p w14:paraId="081DFF6C" w14:textId="77777777" w:rsidR="00975091" w:rsidRDefault="00975091">
      <w:pPr>
        <w:spacing w:after="0" w:line="240" w:lineRule="auto"/>
      </w:pPr>
      <w:r>
        <w:continuationSeparator/>
      </w:r>
    </w:p>
    <w:p w14:paraId="01DC86C3" w14:textId="77777777" w:rsidR="00975091" w:rsidRDefault="00975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0A32" w14:textId="56BA9699" w:rsidR="00472B51" w:rsidRDefault="00472B51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906C6BC" wp14:editId="52CA2AFC">
          <wp:simplePos x="0" y="0"/>
          <wp:positionH relativeFrom="column">
            <wp:posOffset>-1126017</wp:posOffset>
          </wp:positionH>
          <wp:positionV relativeFrom="paragraph">
            <wp:posOffset>-431800</wp:posOffset>
          </wp:positionV>
          <wp:extent cx="7607300" cy="753110"/>
          <wp:effectExtent l="0" t="0" r="0" b="0"/>
          <wp:wrapSquare wrapText="bothSides"/>
          <wp:docPr id="920139163" name="Graphique 4" descr="Bannière de la Campagne de charité en milieu de travail du gouvernement du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139163" name="Graphique 4" descr="Bannière de la Campagne de charité en milieu de travail du gouvernement du Canada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73D4" w14:textId="604E980D" w:rsidR="006343B6" w:rsidRDefault="00456D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03FB45" wp14:editId="37C5DC8C">
          <wp:simplePos x="0" y="0"/>
          <wp:positionH relativeFrom="column">
            <wp:posOffset>-1126017</wp:posOffset>
          </wp:positionH>
          <wp:positionV relativeFrom="paragraph">
            <wp:posOffset>-431800</wp:posOffset>
          </wp:positionV>
          <wp:extent cx="7607300" cy="753110"/>
          <wp:effectExtent l="0" t="0" r="0" b="0"/>
          <wp:wrapSquare wrapText="bothSides"/>
          <wp:docPr id="582170222" name="Graphique 4" descr="Bannière de la Campagne de charité en milieu de travail du gouvernement du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170222" name="Graphique 4" descr="Bannière de la Campagne de charité en milieu de travail du gouvernement du Canada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03501">
    <w:abstractNumId w:val="0"/>
  </w:num>
  <w:num w:numId="2" w16cid:durableId="31257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CE"/>
    <w:rsid w:val="0000361D"/>
    <w:rsid w:val="000814F2"/>
    <w:rsid w:val="00095FFB"/>
    <w:rsid w:val="001058A9"/>
    <w:rsid w:val="001215B4"/>
    <w:rsid w:val="00150662"/>
    <w:rsid w:val="001652B1"/>
    <w:rsid w:val="00182CE0"/>
    <w:rsid w:val="001B4B1A"/>
    <w:rsid w:val="00223591"/>
    <w:rsid w:val="00234935"/>
    <w:rsid w:val="002C0290"/>
    <w:rsid w:val="003231CE"/>
    <w:rsid w:val="0036080D"/>
    <w:rsid w:val="00372AA9"/>
    <w:rsid w:val="003A3A6D"/>
    <w:rsid w:val="003B20D6"/>
    <w:rsid w:val="003F2929"/>
    <w:rsid w:val="00417981"/>
    <w:rsid w:val="0043150F"/>
    <w:rsid w:val="00456D78"/>
    <w:rsid w:val="00472B51"/>
    <w:rsid w:val="00480907"/>
    <w:rsid w:val="004B16B2"/>
    <w:rsid w:val="004F2DEE"/>
    <w:rsid w:val="00517B24"/>
    <w:rsid w:val="0052582A"/>
    <w:rsid w:val="00571332"/>
    <w:rsid w:val="005A4442"/>
    <w:rsid w:val="005B7770"/>
    <w:rsid w:val="005D2ADD"/>
    <w:rsid w:val="005E6C19"/>
    <w:rsid w:val="00617168"/>
    <w:rsid w:val="006343B6"/>
    <w:rsid w:val="00690CED"/>
    <w:rsid w:val="006A1FE0"/>
    <w:rsid w:val="006B35CE"/>
    <w:rsid w:val="006E4A9E"/>
    <w:rsid w:val="006F7B42"/>
    <w:rsid w:val="00726ADA"/>
    <w:rsid w:val="007662B7"/>
    <w:rsid w:val="007A231E"/>
    <w:rsid w:val="007B7BD9"/>
    <w:rsid w:val="00817519"/>
    <w:rsid w:val="00863772"/>
    <w:rsid w:val="008E6CAD"/>
    <w:rsid w:val="00926917"/>
    <w:rsid w:val="00926A4B"/>
    <w:rsid w:val="00975091"/>
    <w:rsid w:val="009B7BF6"/>
    <w:rsid w:val="00A026C9"/>
    <w:rsid w:val="00AD1A30"/>
    <w:rsid w:val="00B35571"/>
    <w:rsid w:val="00B81903"/>
    <w:rsid w:val="00BB5C04"/>
    <w:rsid w:val="00BB7FEC"/>
    <w:rsid w:val="00BD38AA"/>
    <w:rsid w:val="00BF0BAF"/>
    <w:rsid w:val="00C2564A"/>
    <w:rsid w:val="00C72F6E"/>
    <w:rsid w:val="00CF61D4"/>
    <w:rsid w:val="00D01499"/>
    <w:rsid w:val="00D4287C"/>
    <w:rsid w:val="00D430D3"/>
    <w:rsid w:val="00E24F02"/>
    <w:rsid w:val="00E83149"/>
    <w:rsid w:val="00E937A5"/>
    <w:rsid w:val="00EA28A3"/>
    <w:rsid w:val="00F0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FE4F6"/>
  <w15:chartTrackingRefBased/>
  <w15:docId w15:val="{4FC032F0-A46A-9C4D-81B2-EEC623A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4A"/>
  </w:style>
  <w:style w:type="paragraph" w:styleId="Heading1">
    <w:name w:val="heading 1"/>
    <w:basedOn w:val="Normal"/>
    <w:next w:val="Normal"/>
    <w:link w:val="Heading1Char"/>
    <w:uiPriority w:val="9"/>
    <w:qFormat/>
    <w:rsid w:val="005B7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B203B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7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B2A28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C3C3B" w:themeColor="accent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B203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5101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510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E34D6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B203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E34D64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770"/>
    <w:rPr>
      <w:rFonts w:asciiTheme="majorHAnsi" w:eastAsiaTheme="majorEastAsia" w:hAnsiTheme="majorHAnsi" w:cstheme="majorBidi"/>
      <w:b/>
      <w:bCs/>
      <w:color w:val="CB203B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7770"/>
    <w:rPr>
      <w:rFonts w:asciiTheme="majorHAnsi" w:eastAsiaTheme="majorEastAsia" w:hAnsiTheme="majorHAnsi" w:cstheme="majorBidi"/>
      <w:b/>
      <w:bCs/>
      <w:color w:val="2B2A28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770"/>
    <w:rPr>
      <w:rFonts w:asciiTheme="majorHAnsi" w:eastAsiaTheme="majorEastAsia" w:hAnsiTheme="majorHAnsi" w:cstheme="majorBidi"/>
      <w:b/>
      <w:bCs/>
      <w:color w:val="3C3C3B" w:themeColor="accent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1CE"/>
    <w:rPr>
      <w:rFonts w:asciiTheme="majorHAnsi" w:eastAsiaTheme="majorEastAsia" w:hAnsiTheme="majorHAnsi" w:cstheme="majorBidi"/>
      <w:b/>
      <w:bCs/>
      <w:i/>
      <w:iCs/>
      <w:color w:val="CB203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1CE"/>
    <w:rPr>
      <w:rFonts w:asciiTheme="majorHAnsi" w:eastAsiaTheme="majorEastAsia" w:hAnsiTheme="majorHAnsi" w:cstheme="majorBidi"/>
      <w:color w:val="65101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1CE"/>
    <w:rPr>
      <w:rFonts w:asciiTheme="majorHAnsi" w:eastAsiaTheme="majorEastAsia" w:hAnsiTheme="majorHAnsi" w:cstheme="majorBidi"/>
      <w:i/>
      <w:iCs/>
      <w:color w:val="65101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1CE"/>
    <w:rPr>
      <w:rFonts w:asciiTheme="majorHAnsi" w:eastAsiaTheme="majorEastAsia" w:hAnsiTheme="majorHAnsi" w:cstheme="majorBidi"/>
      <w:i/>
      <w:iCs/>
      <w:color w:val="E34D64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1CE"/>
    <w:rPr>
      <w:rFonts w:asciiTheme="majorHAnsi" w:eastAsiaTheme="majorEastAsia" w:hAnsiTheme="majorHAnsi" w:cstheme="majorBidi"/>
      <w:color w:val="CB203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1CE"/>
    <w:rPr>
      <w:rFonts w:asciiTheme="majorHAnsi" w:eastAsiaTheme="majorEastAsia" w:hAnsiTheme="majorHAnsi" w:cstheme="majorBidi"/>
      <w:i/>
      <w:iCs/>
      <w:color w:val="E34D64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sid w:val="003231CE"/>
    <w:pPr>
      <w:spacing w:line="240" w:lineRule="auto"/>
    </w:pPr>
    <w:rPr>
      <w:b/>
      <w:bCs/>
      <w:color w:val="CB203B" w:themeColor="accent1"/>
      <w:sz w:val="18"/>
      <w:szCs w:val="18"/>
    </w:rPr>
  </w:style>
  <w:style w:type="paragraph" w:styleId="Title">
    <w:name w:val="Title"/>
    <w:aliases w:val="ENTÊTES"/>
    <w:basedOn w:val="Normal"/>
    <w:next w:val="Normal"/>
    <w:link w:val="TitleChar"/>
    <w:uiPriority w:val="10"/>
    <w:qFormat/>
    <w:rsid w:val="003231CE"/>
    <w:pPr>
      <w:pBdr>
        <w:bottom w:val="single" w:sz="8" w:space="4" w:color="CB20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01F1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ENTÊTES Char"/>
    <w:basedOn w:val="DefaultParagraphFont"/>
    <w:link w:val="Title"/>
    <w:uiPriority w:val="10"/>
    <w:rsid w:val="003231CE"/>
    <w:rPr>
      <w:rFonts w:asciiTheme="majorHAnsi" w:eastAsiaTheme="majorEastAsia" w:hAnsiTheme="majorHAnsi" w:cstheme="majorBidi"/>
      <w:color w:val="201F1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1CE"/>
    <w:pPr>
      <w:numPr>
        <w:ilvl w:val="1"/>
      </w:numPr>
    </w:pPr>
    <w:rPr>
      <w:rFonts w:asciiTheme="majorHAnsi" w:eastAsiaTheme="majorEastAsia" w:hAnsiTheme="majorHAnsi" w:cstheme="majorBidi"/>
      <w:i/>
      <w:iCs/>
      <w:color w:val="CB203B" w:themeColor="accent1"/>
      <w:spacing w:val="15"/>
      <w:sz w:val="24"/>
      <w:szCs w:val="24"/>
    </w:rPr>
  </w:style>
  <w:style w:type="paragraph" w:styleId="Date">
    <w:name w:val="Date"/>
    <w:basedOn w:val="Normal"/>
    <w:next w:val="Title"/>
    <w:link w:val="DateChar"/>
    <w:uiPriority w:val="2"/>
    <w:qFormat/>
    <w:rsid w:val="005B7770"/>
    <w:pPr>
      <w:spacing w:after="360"/>
    </w:pPr>
    <w:rPr>
      <w:color w:val="3C3C3B" w:themeColor="accent6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5B7770"/>
    <w:rPr>
      <w:color w:val="3C3C3B" w:themeColor="accent6"/>
      <w:sz w:val="28"/>
    </w:rPr>
  </w:style>
  <w:style w:type="character" w:styleId="IntenseEmphasis">
    <w:name w:val="Intense Emphasis"/>
    <w:basedOn w:val="DefaultParagraphFont"/>
    <w:uiPriority w:val="21"/>
    <w:qFormat/>
    <w:rsid w:val="003231CE"/>
    <w:rPr>
      <w:b/>
      <w:bCs/>
      <w:i/>
      <w:iCs/>
      <w:color w:val="CB203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1CE"/>
    <w:pPr>
      <w:pBdr>
        <w:bottom w:val="single" w:sz="4" w:space="4" w:color="CB203B" w:themeColor="accent1"/>
      </w:pBdr>
      <w:spacing w:before="200" w:after="280"/>
      <w:ind w:left="936" w:right="936"/>
    </w:pPr>
    <w:rPr>
      <w:b/>
      <w:bCs/>
      <w:i/>
      <w:iCs/>
      <w:color w:val="CB203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1CE"/>
    <w:rPr>
      <w:b/>
      <w:bCs/>
      <w:i/>
      <w:iCs/>
      <w:color w:val="CB203B" w:themeColor="accent1"/>
    </w:rPr>
  </w:style>
  <w:style w:type="character" w:styleId="IntenseReference">
    <w:name w:val="Intense Reference"/>
    <w:basedOn w:val="DefaultParagraphFont"/>
    <w:uiPriority w:val="32"/>
    <w:qFormat/>
    <w:rsid w:val="003231CE"/>
    <w:rPr>
      <w:b/>
      <w:bCs/>
      <w:smallCaps/>
      <w:color w:val="FFFFFF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231CE"/>
    <w:rPr>
      <w:i/>
      <w:iCs/>
      <w:color w:val="CB203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31CE"/>
    <w:rPr>
      <w:i/>
      <w:iCs/>
      <w:color w:val="CB203B" w:themeColor="text1"/>
    </w:rPr>
  </w:style>
  <w:style w:type="character" w:styleId="Strong">
    <w:name w:val="Strong"/>
    <w:basedOn w:val="DefaultParagraphFont"/>
    <w:uiPriority w:val="22"/>
    <w:qFormat/>
    <w:rsid w:val="003231CE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231CE"/>
    <w:rPr>
      <w:i/>
      <w:iCs/>
      <w:color w:val="EC8898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231CE"/>
    <w:rPr>
      <w:smallCaps/>
      <w:color w:val="FFFFFF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1CE"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231CE"/>
    <w:rPr>
      <w:rFonts w:asciiTheme="majorHAnsi" w:eastAsiaTheme="majorEastAsia" w:hAnsiTheme="majorHAnsi" w:cstheme="majorBidi"/>
      <w:i/>
      <w:iCs/>
      <w:color w:val="CB203B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sid w:val="003231CE"/>
    <w:rPr>
      <w:i/>
      <w:iCs/>
    </w:rPr>
  </w:style>
  <w:style w:type="paragraph" w:styleId="NoSpacing">
    <w:name w:val="No Spacing"/>
    <w:link w:val="NoSpacingChar"/>
    <w:uiPriority w:val="1"/>
    <w:qFormat/>
    <w:rsid w:val="003231C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1CE"/>
  </w:style>
  <w:style w:type="paragraph" w:styleId="ListParagraph">
    <w:name w:val="List Paragraph"/>
    <w:basedOn w:val="Normal"/>
    <w:uiPriority w:val="34"/>
    <w:qFormat/>
    <w:rsid w:val="003231C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231CE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E937A5"/>
    <w:rPr>
      <w:color w:val="CB2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7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149"/>
    <w:rPr>
      <w:color w:val="FFFF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anechampagne/Library/Containers/com.microsoft.Word/Data/Library/Application%20Support/Microsoft/Office/16.0/DTS/fr-CA%7bA4BA895F-B895-4140-A2D6-12DF0FD219EB%7d/%7b3B8959D2-25E6-9041-87EA-496A629798F6%7dtf1000208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D1B08D6BA3DB49909AFD53C412C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F38F0-7FCF-3F42-BEE2-9FD1D6808E46}"/>
      </w:docPartPr>
      <w:docPartBody>
        <w:p w:rsidR="006D6774" w:rsidRDefault="00945006">
          <w:pPr>
            <w:pStyle w:val="E3D1B08D6BA3DB49909AFD53C412CCEC"/>
          </w:pPr>
          <w:r w:rsidRPr="00926917">
            <w:rPr>
              <w:noProof/>
            </w:rPr>
            <w:t>Pour commencer immédiatement, appuyez simplement sur le texte d’un espace réservé (tel que celui-ci), puis commencez à taper.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(Body CS)">
    <w:panose1 w:val="020B0604020202020204"/>
    <w:charset w:val="00"/>
    <w:family w:val="roman"/>
    <w:notTrueType/>
    <w:pitch w:val="default"/>
  </w:font>
  <w:font w:name="Arial (Headings CS)">
    <w:panose1 w:val="020B0604020202020204"/>
    <w:charset w:val="00"/>
    <w:family w:val="roman"/>
    <w:notTrueType/>
    <w:pitch w:val="default"/>
  </w:font>
  <w:font w:name="Arial (Titres CS)"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87177245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4C"/>
    <w:rsid w:val="0000361D"/>
    <w:rsid w:val="00095FFB"/>
    <w:rsid w:val="000B20C4"/>
    <w:rsid w:val="00165D95"/>
    <w:rsid w:val="003F2929"/>
    <w:rsid w:val="004E68B7"/>
    <w:rsid w:val="00564280"/>
    <w:rsid w:val="005A4442"/>
    <w:rsid w:val="00690CED"/>
    <w:rsid w:val="006A5491"/>
    <w:rsid w:val="006D6774"/>
    <w:rsid w:val="0072242C"/>
    <w:rsid w:val="008D07AA"/>
    <w:rsid w:val="00945006"/>
    <w:rsid w:val="009B7BF6"/>
    <w:rsid w:val="00A12B4C"/>
    <w:rsid w:val="00C5000D"/>
    <w:rsid w:val="00D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kern w:val="0"/>
      <w:sz w:val="26"/>
      <w:szCs w:val="26"/>
      <w:lang w:val="fr-FR" w:eastAsia="ja-JP" w:bidi="fr-FR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kern w:val="0"/>
      <w:sz w:val="22"/>
      <w:szCs w:val="26"/>
      <w:lang w:val="fr-FR" w:eastAsia="ja-JP" w:bidi="fr-FR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kern w:val="0"/>
      <w:sz w:val="22"/>
      <w:lang w:val="fr-FR" w:eastAsia="ja-JP" w:bidi="fr-FR"/>
      <w14:ligatures w14:val="none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kern w:val="0"/>
      <w:sz w:val="22"/>
      <w:szCs w:val="22"/>
      <w:lang w:val="fr-FR" w:eastAsia="ja-JP" w:bidi="fr-FR"/>
      <w14:ligatures w14:val="none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kern w:val="0"/>
      <w:sz w:val="22"/>
      <w:szCs w:val="22"/>
      <w:lang w:val="fr-FR" w:eastAsia="ja-JP" w:bidi="fr-FR"/>
      <w14:ligatures w14:val="none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kern w:val="0"/>
      <w:sz w:val="22"/>
      <w:szCs w:val="22"/>
      <w:lang w:val="fr-FR" w:eastAsia="ja-JP" w:bidi="fr-FR"/>
      <w14:ligatures w14:val="none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kern w:val="0"/>
      <w:sz w:val="22"/>
      <w:szCs w:val="22"/>
      <w:lang w:val="fr-FR" w:eastAsia="ja-JP" w:bidi="fr-FR"/>
      <w14:ligatures w14:val="none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kern w:val="0"/>
      <w:sz w:val="22"/>
      <w:szCs w:val="21"/>
      <w:lang w:val="fr-FR" w:eastAsia="ja-JP" w:bidi="fr-FR"/>
      <w14:ligatures w14:val="none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kern w:val="0"/>
      <w:sz w:val="22"/>
      <w:szCs w:val="21"/>
      <w:lang w:val="fr-FR" w:eastAsia="ja-JP" w:bidi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8BAB83D8D59C4A828CC71FE5DFBB8A">
    <w:name w:val="038BAB83D8D59C4A828CC71FE5DFBB8A"/>
  </w:style>
  <w:style w:type="paragraph" w:customStyle="1" w:styleId="E3D1B08D6BA3DB49909AFD53C412CCEC">
    <w:name w:val="E3D1B08D6BA3DB49909AFD53C412CCEC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kern w:val="0"/>
      <w:sz w:val="26"/>
      <w:szCs w:val="26"/>
      <w:lang w:val="fr-FR" w:eastAsia="ja-JP" w:bidi="fr-F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kern w:val="0"/>
      <w:sz w:val="22"/>
      <w:szCs w:val="26"/>
      <w:lang w:val="fr-FR" w:eastAsia="ja-JP" w:bidi="fr-F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kern w:val="0"/>
      <w:sz w:val="22"/>
      <w:lang w:val="fr-FR" w:eastAsia="ja-JP" w:bidi="fr-F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kern w:val="0"/>
      <w:sz w:val="22"/>
      <w:szCs w:val="22"/>
      <w:lang w:val="fr-FR" w:eastAsia="ja-JP" w:bidi="fr-FR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kern w:val="0"/>
      <w:sz w:val="22"/>
      <w:szCs w:val="22"/>
      <w:lang w:val="fr-FR" w:eastAsia="ja-JP" w:bidi="fr-FR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kern w:val="0"/>
      <w:sz w:val="22"/>
      <w:szCs w:val="22"/>
      <w:lang w:val="fr-FR" w:eastAsia="ja-JP" w:bidi="fr-FR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kern w:val="0"/>
      <w:sz w:val="22"/>
      <w:szCs w:val="22"/>
      <w:lang w:val="fr-FR" w:eastAsia="ja-JP" w:bidi="fr-FR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kern w:val="0"/>
      <w:sz w:val="22"/>
      <w:szCs w:val="21"/>
      <w:lang w:val="fr-FR" w:eastAsia="ja-JP" w:bidi="fr-FR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kern w:val="0"/>
      <w:sz w:val="22"/>
      <w:szCs w:val="21"/>
      <w:lang w:val="fr-FR" w:eastAsia="ja-JP" w:bidi="fr-F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GCWCC_THEME">
  <a:themeElements>
    <a:clrScheme name="CCMTGC Palette">
      <a:dk1>
        <a:srgbClr val="CB203B"/>
      </a:dk1>
      <a:lt1>
        <a:srgbClr val="FFFFFF"/>
      </a:lt1>
      <a:dk2>
        <a:srgbClr val="2B2A28"/>
      </a:dk2>
      <a:lt2>
        <a:srgbClr val="FFFFFF"/>
      </a:lt2>
      <a:accent1>
        <a:srgbClr val="CB203B"/>
      </a:accent1>
      <a:accent2>
        <a:srgbClr val="FFFFFF"/>
      </a:accent2>
      <a:accent3>
        <a:srgbClr val="2B2A28"/>
      </a:accent3>
      <a:accent4>
        <a:srgbClr val="3C3C3B"/>
      </a:accent4>
      <a:accent5>
        <a:srgbClr val="2B2A28"/>
      </a:accent5>
      <a:accent6>
        <a:srgbClr val="3C3C3B"/>
      </a:accent6>
      <a:hlink>
        <a:srgbClr val="CB203B"/>
      </a:hlink>
      <a:folHlink>
        <a:srgbClr val="FFFF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GCWCC_THEME" id="{41FAACD4-EF01-4945-BBF2-24D6FDCFA742}" vid="{9455B852-7A9D-3441-9485-800106F9F3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1F5B2D-5E3D-8347-A169-81208A1D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{3B8959D2-25E6-9041-87EA-496A629798F6}tf10002082.dotx</Template>
  <TotalTime>74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national de la CCMTGC</dc:creator>
  <cp:keywords/>
  <dc:description/>
  <cp:lastModifiedBy>Marie Lecourt</cp:lastModifiedBy>
  <cp:revision>36</cp:revision>
  <dcterms:created xsi:type="dcterms:W3CDTF">2025-04-25T20:56:00Z</dcterms:created>
  <dcterms:modified xsi:type="dcterms:W3CDTF">2025-06-04T18:52:00Z</dcterms:modified>
  <cp:category/>
</cp:coreProperties>
</file>