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F7D4" w14:textId="52DDF1F8" w:rsidR="00150662" w:rsidRDefault="00150662"/>
    <w:p w14:paraId="16E15804" w14:textId="3C70B8D5" w:rsidR="00C2564A" w:rsidRDefault="00C2564A"/>
    <w:p w14:paraId="33BEA09E" w14:textId="5CDB2C98" w:rsidR="0043150F" w:rsidRDefault="0043150F" w:rsidP="0043150F">
      <w:pPr>
        <w:pStyle w:val="NoSpacing"/>
        <w:jc w:val="center"/>
        <w:rPr>
          <w:caps/>
          <w:color w:val="CB203B" w:themeColor="accent1"/>
          <w:sz w:val="64"/>
          <w:szCs w:val="64"/>
        </w:rPr>
      </w:pPr>
    </w:p>
    <w:p w14:paraId="154BEDF2" w14:textId="51F2F2CB" w:rsidR="0043150F" w:rsidRDefault="0043150F" w:rsidP="0043150F">
      <w:pPr>
        <w:pStyle w:val="NoSpacing"/>
        <w:jc w:val="center"/>
        <w:rPr>
          <w:caps/>
          <w:color w:val="CB203B" w:themeColor="accent1"/>
          <w:sz w:val="64"/>
          <w:szCs w:val="64"/>
        </w:rPr>
      </w:pPr>
    </w:p>
    <w:p w14:paraId="5AC3B6E3" w14:textId="77777777" w:rsidR="0043150F" w:rsidRDefault="0043150F" w:rsidP="0043150F">
      <w:pPr>
        <w:pStyle w:val="NoSpacing"/>
        <w:jc w:val="center"/>
        <w:rPr>
          <w:caps/>
          <w:color w:val="CB203B" w:themeColor="accent1"/>
          <w:sz w:val="64"/>
          <w:szCs w:val="64"/>
        </w:rPr>
      </w:pPr>
    </w:p>
    <w:p w14:paraId="7B90E8B4" w14:textId="2ABA07CA" w:rsidR="0043150F" w:rsidRDefault="0043150F" w:rsidP="0043150F">
      <w:pPr>
        <w:pStyle w:val="NoSpacing"/>
        <w:jc w:val="center"/>
        <w:rPr>
          <w:caps/>
          <w:color w:val="CB203B" w:themeColor="accent1"/>
          <w:sz w:val="64"/>
          <w:szCs w:val="64"/>
        </w:rPr>
      </w:pPr>
    </w:p>
    <w:p w14:paraId="7D48F16F" w14:textId="77777777" w:rsidR="0043150F" w:rsidRDefault="0043150F" w:rsidP="0043150F">
      <w:pPr>
        <w:pStyle w:val="NoSpacing"/>
        <w:jc w:val="center"/>
        <w:rPr>
          <w:caps/>
          <w:color w:val="CB203B" w:themeColor="accent1"/>
          <w:sz w:val="64"/>
          <w:szCs w:val="64"/>
        </w:rPr>
      </w:pPr>
    </w:p>
    <w:p w14:paraId="616293EB" w14:textId="77777777" w:rsidR="0043150F" w:rsidRDefault="0043150F" w:rsidP="0043150F">
      <w:pPr>
        <w:pStyle w:val="NoSpacing"/>
        <w:jc w:val="center"/>
        <w:rPr>
          <w:caps/>
          <w:color w:val="CB203B" w:themeColor="accent1"/>
          <w:sz w:val="64"/>
          <w:szCs w:val="64"/>
        </w:rPr>
      </w:pPr>
    </w:p>
    <w:p w14:paraId="08E936B0" w14:textId="77777777" w:rsidR="0043150F" w:rsidRDefault="0043150F" w:rsidP="0043150F">
      <w:pPr>
        <w:pStyle w:val="NoSpacing"/>
        <w:jc w:val="center"/>
        <w:rPr>
          <w:caps/>
          <w:color w:val="CB203B" w:themeColor="accent1"/>
          <w:sz w:val="64"/>
          <w:szCs w:val="64"/>
        </w:rPr>
      </w:pPr>
    </w:p>
    <w:p w14:paraId="3C227548" w14:textId="77777777" w:rsidR="0043150F" w:rsidRDefault="0043150F" w:rsidP="0043150F">
      <w:pPr>
        <w:pStyle w:val="NoSpacing"/>
        <w:jc w:val="center"/>
        <w:rPr>
          <w:caps/>
          <w:color w:val="CB203B" w:themeColor="accent1"/>
          <w:sz w:val="64"/>
          <w:szCs w:val="64"/>
        </w:rPr>
      </w:pPr>
    </w:p>
    <w:p w14:paraId="425DDB8F" w14:textId="73195C11" w:rsidR="00C2564A" w:rsidRPr="00C67C2C" w:rsidRDefault="00C67C2C" w:rsidP="0043150F">
      <w:pPr>
        <w:pStyle w:val="NoSpacing"/>
        <w:jc w:val="center"/>
        <w:rPr>
          <w:caps/>
          <w:color w:val="3C3C3B" w:themeColor="accent6"/>
          <w:sz w:val="64"/>
          <w:szCs w:val="64"/>
          <w:lang w:val="en-US"/>
        </w:rPr>
      </w:pPr>
      <w:r w:rsidRPr="00C67C2C">
        <w:rPr>
          <w:caps/>
          <w:color w:val="3C3C3B" w:themeColor="accent6"/>
          <w:sz w:val="64"/>
          <w:szCs w:val="64"/>
          <w:lang w:val="en-US"/>
        </w:rPr>
        <w:t>[TITLE OF DOCUMENT]</w:t>
      </w:r>
    </w:p>
    <w:p w14:paraId="29AB7780" w14:textId="504957D7" w:rsidR="00C2564A" w:rsidRPr="00B5201A" w:rsidRDefault="00C67C2C" w:rsidP="0043150F">
      <w:pPr>
        <w:jc w:val="center"/>
        <w:rPr>
          <w:color w:val="3C3C3B" w:themeColor="accent6"/>
          <w:sz w:val="36"/>
          <w:szCs w:val="36"/>
          <w:lang w:val="en-GB"/>
        </w:rPr>
      </w:pPr>
      <w:r w:rsidRPr="00B5201A">
        <w:rPr>
          <w:color w:val="3C3C3B" w:themeColor="accent6"/>
          <w:sz w:val="36"/>
          <w:szCs w:val="36"/>
          <w:lang w:val="en-GB"/>
        </w:rPr>
        <w:t>[Subtitle of document]</w:t>
      </w:r>
    </w:p>
    <w:p w14:paraId="666B643D" w14:textId="75627A2D" w:rsidR="00C2564A" w:rsidRPr="00C67C2C" w:rsidRDefault="00066086" w:rsidP="0043150F">
      <w:pPr>
        <w:pStyle w:val="NoSpacing"/>
        <w:jc w:val="center"/>
        <w:rPr>
          <w:lang w:val="en-GB"/>
        </w:rPr>
      </w:pPr>
      <w:fldSimple w:instr=" DATE  \* MERGEFORMAT ">
        <w:r w:rsidR="00B5201A">
          <w:rPr>
            <w:noProof/>
          </w:rPr>
          <w:t>04/06/2025</w:t>
        </w:r>
      </w:fldSimple>
      <w:r w:rsidR="00150662" w:rsidRPr="00C67C2C">
        <w:rPr>
          <w:lang w:val="en-GB"/>
        </w:rPr>
        <w:br w:type="page"/>
      </w:r>
    </w:p>
    <w:p w14:paraId="7A0715FC" w14:textId="77777777" w:rsidR="00C2564A" w:rsidRPr="00C67C2C" w:rsidRDefault="00C2564A">
      <w:pPr>
        <w:pStyle w:val="Date"/>
        <w:rPr>
          <w:lang w:val="en-GB"/>
        </w:rPr>
      </w:pPr>
    </w:p>
    <w:p w14:paraId="294DED51" w14:textId="4067CB1D" w:rsidR="00863772" w:rsidRPr="00066086" w:rsidRDefault="00066086">
      <w:pPr>
        <w:pStyle w:val="Date"/>
        <w:rPr>
          <w:lang w:val="en-GB"/>
        </w:rPr>
      </w:pPr>
      <w:fldSimple w:instr=" DATE  \* MERGEFORMAT ">
        <w:r w:rsidR="00B5201A">
          <w:rPr>
            <w:noProof/>
          </w:rPr>
          <w:t>04/06/2025</w:t>
        </w:r>
      </w:fldSimple>
    </w:p>
    <w:p w14:paraId="2D96173E" w14:textId="60B3F005" w:rsidR="00863772" w:rsidRPr="002A1DA8" w:rsidRDefault="00F127AE">
      <w:pPr>
        <w:pStyle w:val="Title"/>
        <w:rPr>
          <w:lang w:val="en-GB"/>
        </w:rPr>
      </w:pPr>
      <w:r w:rsidRPr="002A1DA8">
        <w:rPr>
          <w:lang w:val="en-GB"/>
        </w:rPr>
        <w:t>TITLE</w:t>
      </w:r>
    </w:p>
    <w:p w14:paraId="72065EB1" w14:textId="1626D857" w:rsidR="00863772" w:rsidRPr="00B5201A" w:rsidRDefault="00F127AE" w:rsidP="005B7770">
      <w:pPr>
        <w:pStyle w:val="Heading1"/>
        <w:rPr>
          <w:color w:val="3C3C3B" w:themeColor="accent6"/>
          <w:lang w:val="en-GB"/>
        </w:rPr>
      </w:pPr>
      <w:r w:rsidRPr="00B5201A">
        <w:rPr>
          <w:color w:val="3C3C3B" w:themeColor="accent6"/>
          <w:lang w:val="en-GB"/>
        </w:rPr>
        <w:t>Title 1</w:t>
      </w:r>
    </w:p>
    <w:p w14:paraId="74D93075" w14:textId="77777777" w:rsidR="002A1DA8" w:rsidRPr="002A1DA8" w:rsidRDefault="002A1DA8" w:rsidP="005B7770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GB"/>
        </w:rPr>
      </w:pPr>
      <w:r w:rsidRPr="002A1DA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GB"/>
        </w:rPr>
        <w:t xml:space="preserve">To start immediately, simply press the text in a reserved space (such as this one), then begin typing. </w:t>
      </w:r>
    </w:p>
    <w:p w14:paraId="306CDD91" w14:textId="34BA9454" w:rsidR="00863772" w:rsidRPr="002A1DA8" w:rsidRDefault="00F127AE" w:rsidP="005B7770">
      <w:pPr>
        <w:pStyle w:val="Heading2"/>
        <w:rPr>
          <w:lang w:val="en-GB"/>
        </w:rPr>
      </w:pPr>
      <w:r w:rsidRPr="002A1DA8">
        <w:rPr>
          <w:lang w:val="en-GB"/>
        </w:rPr>
        <w:t>Title 2</w:t>
      </w:r>
    </w:p>
    <w:p w14:paraId="090D0067" w14:textId="63034C21" w:rsidR="002A1DA8" w:rsidRPr="002A1DA8" w:rsidRDefault="002A1DA8" w:rsidP="002A1DA8">
      <w:pPr>
        <w:pStyle w:val="Heading3"/>
        <w:rPr>
          <w:rFonts w:cs="Arial (Titres CS)"/>
          <w:lang w:val="en-GB"/>
        </w:rPr>
      </w:pPr>
      <w:r w:rsidRPr="002A1DA8">
        <w:rPr>
          <w:rFonts w:cs="Arial (Titres CS)"/>
          <w:lang w:val="en-GB"/>
        </w:rPr>
        <w:t>To apply the formatting options included in this layout with a single click, on the Home tab of the Ribbon, consult the Style group.</w:t>
      </w:r>
    </w:p>
    <w:p w14:paraId="5D14C79C" w14:textId="038A12E3" w:rsidR="00863772" w:rsidRPr="002A1DA8" w:rsidRDefault="002A1DA8" w:rsidP="002A1DA8">
      <w:pPr>
        <w:pStyle w:val="Heading3"/>
        <w:rPr>
          <w:rFonts w:cs="Arial (Titres CS)"/>
          <w:lang w:val="en-GB"/>
        </w:rPr>
      </w:pPr>
      <w:r w:rsidRPr="002A1DA8">
        <w:rPr>
          <w:rFonts w:cs="Arial (Titres CS)"/>
          <w:lang w:val="en-GB"/>
        </w:rPr>
        <w:t>For example, this paragraph uses the Title 3 style.</w:t>
      </w:r>
    </w:p>
    <w:p w14:paraId="7934A7EE" w14:textId="0A5F20E7" w:rsidR="00863772" w:rsidRPr="002A1DA8" w:rsidRDefault="00863772" w:rsidP="005B7770">
      <w:pPr>
        <w:rPr>
          <w:lang w:val="en-GB"/>
        </w:rPr>
      </w:pPr>
    </w:p>
    <w:sectPr w:rsidR="00863772" w:rsidRPr="002A1DA8" w:rsidSect="00A049C0">
      <w:headerReference w:type="default" r:id="rId8"/>
      <w:footerReference w:type="default" r:id="rId9"/>
      <w:headerReference w:type="first" r:id="rId10"/>
      <w:footerReference w:type="first" r:id="rId11"/>
      <w:pgSz w:w="12240" w:h="15840" w:code="9"/>
      <w:pgMar w:top="1440" w:right="1800" w:bottom="108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97BB4" w14:textId="77777777" w:rsidR="00AC4D01" w:rsidRDefault="00AC4D01">
      <w:pPr>
        <w:spacing w:after="0" w:line="240" w:lineRule="auto"/>
      </w:pPr>
      <w:r>
        <w:separator/>
      </w:r>
    </w:p>
    <w:p w14:paraId="45BB4F0E" w14:textId="77777777" w:rsidR="00AC4D01" w:rsidRDefault="00AC4D01"/>
  </w:endnote>
  <w:endnote w:type="continuationSeparator" w:id="0">
    <w:p w14:paraId="205BD8E1" w14:textId="77777777" w:rsidR="00AC4D01" w:rsidRDefault="00AC4D01">
      <w:pPr>
        <w:spacing w:after="0" w:line="240" w:lineRule="auto"/>
      </w:pPr>
      <w:r>
        <w:continuationSeparator/>
      </w:r>
    </w:p>
    <w:p w14:paraId="7E9BE442" w14:textId="77777777" w:rsidR="00AC4D01" w:rsidRDefault="00AC4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(Titres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4525" w14:textId="77777777" w:rsidR="00863772" w:rsidRDefault="00517B24" w:rsidP="00472B5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B0E6" w14:textId="0CDBE807" w:rsidR="00B35571" w:rsidRDefault="00A049C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861852" wp14:editId="11629D92">
          <wp:simplePos x="0" y="0"/>
          <wp:positionH relativeFrom="column">
            <wp:posOffset>3843655</wp:posOffset>
          </wp:positionH>
          <wp:positionV relativeFrom="paragraph">
            <wp:posOffset>108423</wp:posOffset>
          </wp:positionV>
          <wp:extent cx="935355" cy="318770"/>
          <wp:effectExtent l="0" t="0" r="4445" b="0"/>
          <wp:wrapSquare wrapText="bothSides"/>
          <wp:docPr id="2138230418" name="Image 6" descr="United Wa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230418" name="Image 6" descr="United Wa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DA69AC3" wp14:editId="0F43A383">
          <wp:simplePos x="0" y="0"/>
          <wp:positionH relativeFrom="column">
            <wp:posOffset>4843618</wp:posOffset>
          </wp:positionH>
          <wp:positionV relativeFrom="paragraph">
            <wp:posOffset>151765</wp:posOffset>
          </wp:positionV>
          <wp:extent cx="1421130" cy="224155"/>
          <wp:effectExtent l="0" t="0" r="1270" b="4445"/>
          <wp:wrapSquare wrapText="bothSides"/>
          <wp:docPr id="1148443700" name="Image 5" descr="HealthPartn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443700" name="Image 5" descr="HealthPartn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22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578B06" wp14:editId="1FAE649D">
              <wp:simplePos x="0" y="0"/>
              <wp:positionH relativeFrom="column">
                <wp:posOffset>245272</wp:posOffset>
              </wp:positionH>
              <wp:positionV relativeFrom="paragraph">
                <wp:posOffset>156210</wp:posOffset>
              </wp:positionV>
              <wp:extent cx="3350260" cy="231775"/>
              <wp:effectExtent l="0" t="0" r="2540" b="0"/>
              <wp:wrapNone/>
              <wp:docPr id="303215266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0260" cy="231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200E0" w14:textId="0F9DF26C" w:rsidR="00617168" w:rsidRPr="00E937A5" w:rsidRDefault="00617168" w:rsidP="00E937A5">
                          <w:pPr>
                            <w:spacing w:after="0" w:line="240" w:lineRule="auto"/>
                            <w:jc w:val="center"/>
                            <w:rPr>
                              <w:color w:val="CB203B" w:themeColor="text1"/>
                              <w:sz w:val="18"/>
                              <w:szCs w:val="18"/>
                              <w:lang w:val="fr-CA"/>
                            </w:rPr>
                          </w:pPr>
                          <w:r w:rsidRPr="00066086">
                            <w:rPr>
                              <w:sz w:val="18"/>
                              <w:szCs w:val="18"/>
                              <w:lang w:val="fr-CA"/>
                            </w:rPr>
                            <w:t>canada.ca/charitable-</w:t>
                          </w:r>
                          <w:proofErr w:type="spellStart"/>
                          <w:r w:rsidRPr="00066086">
                            <w:rPr>
                              <w:sz w:val="18"/>
                              <w:szCs w:val="18"/>
                              <w:lang w:val="fr-CA"/>
                            </w:rPr>
                            <w:t>campaign</w:t>
                          </w:r>
                          <w:proofErr w:type="spellEnd"/>
                          <w:r w:rsidR="00C83766" w:rsidRPr="00E937A5">
                            <w:rPr>
                              <w:color w:val="CB203B" w:themeColor="text1"/>
                              <w:sz w:val="18"/>
                              <w:szCs w:val="18"/>
                              <w:lang w:val="fr-CA"/>
                            </w:rPr>
                            <w:t xml:space="preserve"> </w:t>
                          </w:r>
                          <w:r w:rsidR="00C83766" w:rsidRPr="00E937A5">
                            <w:rPr>
                              <w:color w:val="2B2A28" w:themeColor="text2"/>
                              <w:sz w:val="18"/>
                              <w:szCs w:val="18"/>
                              <w:lang w:val="fr-CA"/>
                            </w:rPr>
                            <w:t>|</w:t>
                          </w:r>
                          <w:r w:rsidR="00C83766">
                            <w:rPr>
                              <w:color w:val="2B2A28" w:themeColor="text2"/>
                              <w:sz w:val="18"/>
                              <w:szCs w:val="18"/>
                              <w:lang w:val="fr-CA"/>
                            </w:rPr>
                            <w:t xml:space="preserve"> </w:t>
                          </w:r>
                          <w:r w:rsidR="000A119A" w:rsidRPr="00066086">
                            <w:rPr>
                              <w:sz w:val="18"/>
                              <w:szCs w:val="18"/>
                              <w:lang w:val="fr-CA"/>
                            </w:rPr>
                            <w:t>canada.ca/campagne-</w:t>
                          </w:r>
                          <w:proofErr w:type="spellStart"/>
                          <w:r w:rsidR="000A119A" w:rsidRPr="00066086">
                            <w:rPr>
                              <w:sz w:val="18"/>
                              <w:szCs w:val="18"/>
                              <w:lang w:val="fr-CA"/>
                            </w:rPr>
                            <w:t>charite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78B0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19.3pt;margin-top:12.3pt;width:263.8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" fillcolor="white [3201]" stroked="f" strokeweight=".5pt">
              <v:textbox>
                <w:txbxContent>
                  <w:p w14:paraId="2BF200E0" w14:textId="0F9DF26C" w:rsidR="00617168" w:rsidRPr="00E937A5" w:rsidRDefault="00617168" w:rsidP="00E937A5">
                    <w:pPr>
                      <w:spacing w:after="0" w:line="240" w:lineRule="auto"/>
                      <w:jc w:val="center"/>
                      <w:rPr>
                        <w:color w:val="CB203B" w:themeColor="text1"/>
                        <w:sz w:val="18"/>
                        <w:szCs w:val="18"/>
                        <w:lang w:val="fr-CA"/>
                      </w:rPr>
                    </w:pPr>
                    <w:r w:rsidRPr="00066086">
                      <w:rPr>
                        <w:sz w:val="18"/>
                        <w:szCs w:val="18"/>
                        <w:lang w:val="fr-CA"/>
                      </w:rPr>
                      <w:t>canada.ca/charitable-</w:t>
                    </w:r>
                    <w:proofErr w:type="spellStart"/>
                    <w:r w:rsidRPr="00066086">
                      <w:rPr>
                        <w:sz w:val="18"/>
                        <w:szCs w:val="18"/>
                        <w:lang w:val="fr-CA"/>
                      </w:rPr>
                      <w:t>campaign</w:t>
                    </w:r>
                    <w:proofErr w:type="spellEnd"/>
                    <w:r w:rsidR="00C83766" w:rsidRPr="00E937A5">
                      <w:rPr>
                        <w:color w:val="CB203B" w:themeColor="text1"/>
                        <w:sz w:val="18"/>
                        <w:szCs w:val="18"/>
                        <w:lang w:val="fr-CA"/>
                      </w:rPr>
                      <w:t xml:space="preserve"> </w:t>
                    </w:r>
                    <w:r w:rsidR="00C83766" w:rsidRPr="00E937A5">
                      <w:rPr>
                        <w:color w:val="2B2A28" w:themeColor="text2"/>
                        <w:sz w:val="18"/>
                        <w:szCs w:val="18"/>
                        <w:lang w:val="fr-CA"/>
                      </w:rPr>
                      <w:t>|</w:t>
                    </w:r>
                    <w:r w:rsidR="00C83766">
                      <w:rPr>
                        <w:color w:val="2B2A28" w:themeColor="text2"/>
                        <w:sz w:val="18"/>
                        <w:szCs w:val="18"/>
                        <w:lang w:val="fr-CA"/>
                      </w:rPr>
                      <w:t xml:space="preserve"> </w:t>
                    </w:r>
                    <w:r w:rsidR="000A119A" w:rsidRPr="00066086">
                      <w:rPr>
                        <w:sz w:val="18"/>
                        <w:szCs w:val="18"/>
                        <w:lang w:val="fr-CA"/>
                      </w:rPr>
                      <w:t>canada.ca/campagne-</w:t>
                    </w:r>
                    <w:proofErr w:type="spellStart"/>
                    <w:r w:rsidR="000A119A" w:rsidRPr="00066086">
                      <w:rPr>
                        <w:sz w:val="18"/>
                        <w:szCs w:val="18"/>
                        <w:lang w:val="fr-CA"/>
                      </w:rPr>
                      <w:t>charite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15C4D422" wp14:editId="30E49848">
          <wp:simplePos x="0" y="0"/>
          <wp:positionH relativeFrom="column">
            <wp:posOffset>-96358</wp:posOffset>
          </wp:positionH>
          <wp:positionV relativeFrom="paragraph">
            <wp:posOffset>163195</wp:posOffset>
          </wp:positionV>
          <wp:extent cx="215900" cy="215900"/>
          <wp:effectExtent l="0" t="0" r="0" b="0"/>
          <wp:wrapSquare wrapText="bothSides"/>
          <wp:docPr id="879335410" name="Graphique 14" descr="LinkedI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335410" name="Graphique 14" descr="LinkedIn icon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57DAC7C" wp14:editId="4CB2C4C4">
          <wp:simplePos x="0" y="0"/>
          <wp:positionH relativeFrom="column">
            <wp:posOffset>-374488</wp:posOffset>
          </wp:positionH>
          <wp:positionV relativeFrom="paragraph">
            <wp:posOffset>164465</wp:posOffset>
          </wp:positionV>
          <wp:extent cx="215900" cy="215900"/>
          <wp:effectExtent l="0" t="0" r="0" b="0"/>
          <wp:wrapSquare wrapText="bothSides"/>
          <wp:docPr id="1916956044" name="Graphique 13" descr="YouTub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956044" name="Graphique 13" descr="YouTube Icon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5BB6E21" wp14:editId="01337F67">
          <wp:simplePos x="0" y="0"/>
          <wp:positionH relativeFrom="column">
            <wp:posOffset>-660873</wp:posOffset>
          </wp:positionH>
          <wp:positionV relativeFrom="paragraph">
            <wp:posOffset>161290</wp:posOffset>
          </wp:positionV>
          <wp:extent cx="215900" cy="215900"/>
          <wp:effectExtent l="0" t="0" r="0" b="0"/>
          <wp:wrapSquare wrapText="bothSides"/>
          <wp:docPr id="1059963689" name="Graphique 12" descr="X platform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963689" name="Graphique 12" descr="X platform Icon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6600311" wp14:editId="2FAB50FC">
          <wp:simplePos x="0" y="0"/>
          <wp:positionH relativeFrom="column">
            <wp:posOffset>-941232</wp:posOffset>
          </wp:positionH>
          <wp:positionV relativeFrom="paragraph">
            <wp:posOffset>164465</wp:posOffset>
          </wp:positionV>
          <wp:extent cx="215900" cy="215900"/>
          <wp:effectExtent l="0" t="0" r="0" b="0"/>
          <wp:wrapSquare wrapText="bothSides"/>
          <wp:docPr id="685535683" name="Graphique 10" descr="Faceboo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535683" name="Graphique 10" descr="Facebook Icon"/>
                  <pic:cNvPicPr/>
                </pic:nvPicPr>
                <pic:blipFill>
                  <a:blip r:embed="rId9">
                    <a:extLs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CC1">
      <w:rPr>
        <w:noProof/>
      </w:rPr>
      <w:drawing>
        <wp:anchor distT="0" distB="0" distL="114300" distR="114300" simplePos="0" relativeHeight="251673600" behindDoc="0" locked="0" layoutInCell="1" allowOverlap="1" wp14:anchorId="518C9B56" wp14:editId="2ED65ADA">
          <wp:simplePos x="0" y="0"/>
          <wp:positionH relativeFrom="column">
            <wp:posOffset>8172607</wp:posOffset>
          </wp:positionH>
          <wp:positionV relativeFrom="paragraph">
            <wp:posOffset>-2690860</wp:posOffset>
          </wp:positionV>
          <wp:extent cx="1421130" cy="235585"/>
          <wp:effectExtent l="0" t="0" r="1270" b="5715"/>
          <wp:wrapSquare wrapText="bothSides"/>
          <wp:docPr id="1180018055" name="Image 5" descr="X social media platform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018055" name="Image 5" descr="X social media platform icon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23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A4A33" w14:textId="77777777" w:rsidR="00AC4D01" w:rsidRDefault="00AC4D01">
      <w:pPr>
        <w:spacing w:after="0" w:line="240" w:lineRule="auto"/>
      </w:pPr>
      <w:r>
        <w:separator/>
      </w:r>
    </w:p>
    <w:p w14:paraId="512D7E43" w14:textId="77777777" w:rsidR="00AC4D01" w:rsidRDefault="00AC4D01"/>
  </w:footnote>
  <w:footnote w:type="continuationSeparator" w:id="0">
    <w:p w14:paraId="2E7BA70E" w14:textId="77777777" w:rsidR="00AC4D01" w:rsidRDefault="00AC4D01">
      <w:pPr>
        <w:spacing w:after="0" w:line="240" w:lineRule="auto"/>
      </w:pPr>
      <w:r>
        <w:continuationSeparator/>
      </w:r>
    </w:p>
    <w:p w14:paraId="58C48E57" w14:textId="77777777" w:rsidR="00AC4D01" w:rsidRDefault="00AC4D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0A32" w14:textId="4F13A1DB" w:rsidR="00472B51" w:rsidRDefault="00C83766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1C6C49A" wp14:editId="0C337BD3">
          <wp:simplePos x="0" y="0"/>
          <wp:positionH relativeFrom="column">
            <wp:posOffset>-1124747</wp:posOffset>
          </wp:positionH>
          <wp:positionV relativeFrom="paragraph">
            <wp:posOffset>-427990</wp:posOffset>
          </wp:positionV>
          <wp:extent cx="7607300" cy="762000"/>
          <wp:effectExtent l="0" t="0" r="0" b="0"/>
          <wp:wrapSquare wrapText="bothSides"/>
          <wp:docPr id="350377816" name="Graphique 2" descr="Government of Canada Workplace Charitable Campaign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377816" name="Graphique 2" descr="Government of Canada Workplace Charitable Campaign Banner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3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73D4" w14:textId="069224A5" w:rsidR="006343B6" w:rsidRDefault="00C83766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2C8CE3C" wp14:editId="7033B023">
          <wp:simplePos x="0" y="0"/>
          <wp:positionH relativeFrom="column">
            <wp:posOffset>-1102522</wp:posOffset>
          </wp:positionH>
          <wp:positionV relativeFrom="paragraph">
            <wp:posOffset>-429895</wp:posOffset>
          </wp:positionV>
          <wp:extent cx="7607300" cy="762000"/>
          <wp:effectExtent l="0" t="0" r="0" b="0"/>
          <wp:wrapSquare wrapText="bothSides"/>
          <wp:docPr id="1526981881" name="Graphique 2" descr="Government of Canada Workplace Charitable Campa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981881" name="Graphique 2" descr="Government of Canada Workplace Charitable Campaig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3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703501">
    <w:abstractNumId w:val="0"/>
  </w:num>
  <w:num w:numId="2" w16cid:durableId="31257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CE"/>
    <w:rsid w:val="0000361D"/>
    <w:rsid w:val="00047490"/>
    <w:rsid w:val="00066086"/>
    <w:rsid w:val="00095FFB"/>
    <w:rsid w:val="000A119A"/>
    <w:rsid w:val="001058A9"/>
    <w:rsid w:val="00150662"/>
    <w:rsid w:val="001652B1"/>
    <w:rsid w:val="002A1DA8"/>
    <w:rsid w:val="002F410E"/>
    <w:rsid w:val="003231CE"/>
    <w:rsid w:val="003A3A6D"/>
    <w:rsid w:val="003B20D6"/>
    <w:rsid w:val="003F2929"/>
    <w:rsid w:val="00417981"/>
    <w:rsid w:val="0043150F"/>
    <w:rsid w:val="00456D78"/>
    <w:rsid w:val="00472B51"/>
    <w:rsid w:val="004F2DEE"/>
    <w:rsid w:val="00517B24"/>
    <w:rsid w:val="0052582A"/>
    <w:rsid w:val="00594CC1"/>
    <w:rsid w:val="005A4442"/>
    <w:rsid w:val="005B50C5"/>
    <w:rsid w:val="005B7770"/>
    <w:rsid w:val="005E6C19"/>
    <w:rsid w:val="00617168"/>
    <w:rsid w:val="006343B6"/>
    <w:rsid w:val="00690CED"/>
    <w:rsid w:val="006B35CE"/>
    <w:rsid w:val="007A231E"/>
    <w:rsid w:val="00817519"/>
    <w:rsid w:val="00863772"/>
    <w:rsid w:val="008A268F"/>
    <w:rsid w:val="00926917"/>
    <w:rsid w:val="00926A4B"/>
    <w:rsid w:val="00A026C9"/>
    <w:rsid w:val="00A049C0"/>
    <w:rsid w:val="00AC4D01"/>
    <w:rsid w:val="00B35571"/>
    <w:rsid w:val="00B5201A"/>
    <w:rsid w:val="00BB51F2"/>
    <w:rsid w:val="00BB5C04"/>
    <w:rsid w:val="00C2564A"/>
    <w:rsid w:val="00C67C2C"/>
    <w:rsid w:val="00C83766"/>
    <w:rsid w:val="00D01499"/>
    <w:rsid w:val="00E937A5"/>
    <w:rsid w:val="00F127AE"/>
    <w:rsid w:val="00F247FC"/>
    <w:rsid w:val="00F8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FE4F6"/>
  <w15:chartTrackingRefBased/>
  <w15:docId w15:val="{4FC032F0-A46A-9C4D-81B2-EEC623AC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4A"/>
  </w:style>
  <w:style w:type="paragraph" w:styleId="Heading1">
    <w:name w:val="heading 1"/>
    <w:basedOn w:val="Normal"/>
    <w:next w:val="Normal"/>
    <w:link w:val="Heading1Char"/>
    <w:uiPriority w:val="9"/>
    <w:qFormat/>
    <w:rsid w:val="005B77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B203B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7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B2A28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C3C3B" w:themeColor="accent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1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B203B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1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5101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1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5101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1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E34D64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1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B203B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1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E34D64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770"/>
    <w:rPr>
      <w:rFonts w:asciiTheme="majorHAnsi" w:eastAsiaTheme="majorEastAsia" w:hAnsiTheme="majorHAnsi" w:cstheme="majorBidi"/>
      <w:b/>
      <w:bCs/>
      <w:color w:val="CB203B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7770"/>
    <w:rPr>
      <w:rFonts w:asciiTheme="majorHAnsi" w:eastAsiaTheme="majorEastAsia" w:hAnsiTheme="majorHAnsi" w:cstheme="majorBidi"/>
      <w:b/>
      <w:bCs/>
      <w:color w:val="2B2A28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7770"/>
    <w:rPr>
      <w:rFonts w:asciiTheme="majorHAnsi" w:eastAsiaTheme="majorEastAsia" w:hAnsiTheme="majorHAnsi" w:cstheme="majorBidi"/>
      <w:b/>
      <w:bCs/>
      <w:color w:val="3C3C3B" w:themeColor="accent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1CE"/>
    <w:rPr>
      <w:rFonts w:asciiTheme="majorHAnsi" w:eastAsiaTheme="majorEastAsia" w:hAnsiTheme="majorHAnsi" w:cstheme="majorBidi"/>
      <w:b/>
      <w:bCs/>
      <w:i/>
      <w:iCs/>
      <w:color w:val="CB203B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1CE"/>
    <w:rPr>
      <w:rFonts w:asciiTheme="majorHAnsi" w:eastAsiaTheme="majorEastAsia" w:hAnsiTheme="majorHAnsi" w:cstheme="majorBidi"/>
      <w:color w:val="65101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1CE"/>
    <w:rPr>
      <w:rFonts w:asciiTheme="majorHAnsi" w:eastAsiaTheme="majorEastAsia" w:hAnsiTheme="majorHAnsi" w:cstheme="majorBidi"/>
      <w:i/>
      <w:iCs/>
      <w:color w:val="65101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1CE"/>
    <w:rPr>
      <w:rFonts w:asciiTheme="majorHAnsi" w:eastAsiaTheme="majorEastAsia" w:hAnsiTheme="majorHAnsi" w:cstheme="majorBidi"/>
      <w:i/>
      <w:iCs/>
      <w:color w:val="E34D64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1CE"/>
    <w:rPr>
      <w:rFonts w:asciiTheme="majorHAnsi" w:eastAsiaTheme="majorEastAsia" w:hAnsiTheme="majorHAnsi" w:cstheme="majorBidi"/>
      <w:color w:val="CB203B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1CE"/>
    <w:rPr>
      <w:rFonts w:asciiTheme="majorHAnsi" w:eastAsiaTheme="majorEastAsia" w:hAnsiTheme="majorHAnsi" w:cstheme="majorBidi"/>
      <w:i/>
      <w:iCs/>
      <w:color w:val="E34D64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sid w:val="003231CE"/>
    <w:pPr>
      <w:spacing w:line="240" w:lineRule="auto"/>
    </w:pPr>
    <w:rPr>
      <w:b/>
      <w:bCs/>
      <w:color w:val="CB203B" w:themeColor="accent1"/>
      <w:sz w:val="18"/>
      <w:szCs w:val="18"/>
    </w:rPr>
  </w:style>
  <w:style w:type="paragraph" w:styleId="Title">
    <w:name w:val="Title"/>
    <w:aliases w:val="ENTÊTES"/>
    <w:basedOn w:val="Normal"/>
    <w:next w:val="Normal"/>
    <w:link w:val="TitleChar"/>
    <w:uiPriority w:val="10"/>
    <w:qFormat/>
    <w:rsid w:val="003231CE"/>
    <w:pPr>
      <w:pBdr>
        <w:bottom w:val="single" w:sz="8" w:space="4" w:color="CB20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01F1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ENTÊTES Char"/>
    <w:basedOn w:val="DefaultParagraphFont"/>
    <w:link w:val="Title"/>
    <w:uiPriority w:val="10"/>
    <w:rsid w:val="003231CE"/>
    <w:rPr>
      <w:rFonts w:asciiTheme="majorHAnsi" w:eastAsiaTheme="majorEastAsia" w:hAnsiTheme="majorHAnsi" w:cstheme="majorBidi"/>
      <w:color w:val="201F1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1CE"/>
    <w:pPr>
      <w:numPr>
        <w:ilvl w:val="1"/>
      </w:numPr>
    </w:pPr>
    <w:rPr>
      <w:rFonts w:asciiTheme="majorHAnsi" w:eastAsiaTheme="majorEastAsia" w:hAnsiTheme="majorHAnsi" w:cstheme="majorBidi"/>
      <w:i/>
      <w:iCs/>
      <w:color w:val="CB203B" w:themeColor="accent1"/>
      <w:spacing w:val="15"/>
      <w:sz w:val="24"/>
      <w:szCs w:val="24"/>
    </w:rPr>
  </w:style>
  <w:style w:type="paragraph" w:styleId="Date">
    <w:name w:val="Date"/>
    <w:basedOn w:val="Normal"/>
    <w:next w:val="Title"/>
    <w:link w:val="DateChar"/>
    <w:uiPriority w:val="2"/>
    <w:qFormat/>
    <w:rsid w:val="005B7770"/>
    <w:pPr>
      <w:spacing w:after="360"/>
    </w:pPr>
    <w:rPr>
      <w:color w:val="3C3C3B" w:themeColor="accent6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5B7770"/>
    <w:rPr>
      <w:color w:val="3C3C3B" w:themeColor="accent6"/>
      <w:sz w:val="28"/>
    </w:rPr>
  </w:style>
  <w:style w:type="character" w:styleId="IntenseEmphasis">
    <w:name w:val="Intense Emphasis"/>
    <w:basedOn w:val="DefaultParagraphFont"/>
    <w:uiPriority w:val="21"/>
    <w:qFormat/>
    <w:rsid w:val="003231CE"/>
    <w:rPr>
      <w:b/>
      <w:bCs/>
      <w:i/>
      <w:iCs/>
      <w:color w:val="CB203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1CE"/>
    <w:pPr>
      <w:pBdr>
        <w:bottom w:val="single" w:sz="4" w:space="4" w:color="CB203B" w:themeColor="accent1"/>
      </w:pBdr>
      <w:spacing w:before="200" w:after="280"/>
      <w:ind w:left="936" w:right="936"/>
    </w:pPr>
    <w:rPr>
      <w:b/>
      <w:bCs/>
      <w:i/>
      <w:iCs/>
      <w:color w:val="CB203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1CE"/>
    <w:rPr>
      <w:b/>
      <w:bCs/>
      <w:i/>
      <w:iCs/>
      <w:color w:val="CB203B" w:themeColor="accent1"/>
    </w:rPr>
  </w:style>
  <w:style w:type="character" w:styleId="IntenseReference">
    <w:name w:val="Intense Reference"/>
    <w:basedOn w:val="DefaultParagraphFont"/>
    <w:uiPriority w:val="32"/>
    <w:qFormat/>
    <w:rsid w:val="003231CE"/>
    <w:rPr>
      <w:b/>
      <w:bCs/>
      <w:smallCaps/>
      <w:color w:val="FFFFFF" w:themeColor="accent2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231CE"/>
    <w:rPr>
      <w:i/>
      <w:iCs/>
      <w:color w:val="CB203B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31CE"/>
    <w:rPr>
      <w:i/>
      <w:iCs/>
      <w:color w:val="CB203B" w:themeColor="text1"/>
    </w:rPr>
  </w:style>
  <w:style w:type="character" w:styleId="Strong">
    <w:name w:val="Strong"/>
    <w:basedOn w:val="DefaultParagraphFont"/>
    <w:uiPriority w:val="22"/>
    <w:qFormat/>
    <w:rsid w:val="003231CE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3231CE"/>
    <w:rPr>
      <w:i/>
      <w:iCs/>
      <w:color w:val="EC8898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231CE"/>
    <w:rPr>
      <w:smallCaps/>
      <w:color w:val="FFFFFF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1CE"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231CE"/>
    <w:rPr>
      <w:rFonts w:asciiTheme="majorHAnsi" w:eastAsiaTheme="majorEastAsia" w:hAnsiTheme="majorHAnsi" w:cstheme="majorBidi"/>
      <w:i/>
      <w:iCs/>
      <w:color w:val="CB203B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0"/>
    <w:qFormat/>
    <w:rsid w:val="003231CE"/>
    <w:rPr>
      <w:i/>
      <w:iCs/>
    </w:rPr>
  </w:style>
  <w:style w:type="paragraph" w:styleId="NoSpacing">
    <w:name w:val="No Spacing"/>
    <w:link w:val="NoSpacingChar"/>
    <w:uiPriority w:val="1"/>
    <w:qFormat/>
    <w:rsid w:val="003231C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31CE"/>
  </w:style>
  <w:style w:type="paragraph" w:styleId="ListParagraph">
    <w:name w:val="List Paragraph"/>
    <w:basedOn w:val="Normal"/>
    <w:uiPriority w:val="34"/>
    <w:qFormat/>
    <w:rsid w:val="003231C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231CE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E937A5"/>
    <w:rPr>
      <w:color w:val="CB203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anechampagne/Library/Containers/com.microsoft.Word/Data/Library/Application%20Support/Microsoft/Office/16.0/DTS/fr-CA%7bA4BA895F-B895-4140-A2D6-12DF0FD219EB%7d/%7b3B8959D2-25E6-9041-87EA-496A629798F6%7dtf10002082.dotx" TargetMode="External"/></Relationships>
</file>

<file path=word/theme/theme1.xml><?xml version="1.0" encoding="utf-8"?>
<a:theme xmlns:a="http://schemas.openxmlformats.org/drawingml/2006/main" name="GCWCC_THEME">
  <a:themeElements>
    <a:clrScheme name="CCMTGC Palette">
      <a:dk1>
        <a:srgbClr val="CB203B"/>
      </a:dk1>
      <a:lt1>
        <a:srgbClr val="FFFFFF"/>
      </a:lt1>
      <a:dk2>
        <a:srgbClr val="2B2A28"/>
      </a:dk2>
      <a:lt2>
        <a:srgbClr val="FFFFFF"/>
      </a:lt2>
      <a:accent1>
        <a:srgbClr val="CB203B"/>
      </a:accent1>
      <a:accent2>
        <a:srgbClr val="FFFFFF"/>
      </a:accent2>
      <a:accent3>
        <a:srgbClr val="2B2A28"/>
      </a:accent3>
      <a:accent4>
        <a:srgbClr val="3C3C3B"/>
      </a:accent4>
      <a:accent5>
        <a:srgbClr val="2B2A28"/>
      </a:accent5>
      <a:accent6>
        <a:srgbClr val="3C3C3B"/>
      </a:accent6>
      <a:hlink>
        <a:srgbClr val="CB203B"/>
      </a:hlink>
      <a:folHlink>
        <a:srgbClr val="FFFF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GCWCC_THEME" id="{41FAACD4-EF01-4945-BBF2-24D6FDCFA742}" vid="{9455B852-7A9D-3441-9485-800106F9F3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1F5B2D-5E3D-8347-A169-81208A1D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{3B8959D2-25E6-9041-87EA-496A629798F6}tf10002082.dotx</Template>
  <TotalTime>64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Office of the GCWCC</dc:creator>
  <cp:keywords/>
  <dc:description/>
  <cp:lastModifiedBy>Marie Lecourt</cp:lastModifiedBy>
  <cp:revision>30</cp:revision>
  <dcterms:created xsi:type="dcterms:W3CDTF">2025-04-25T20:56:00Z</dcterms:created>
  <dcterms:modified xsi:type="dcterms:W3CDTF">2025-06-04T18:53:00Z</dcterms:modified>
  <cp:category/>
</cp:coreProperties>
</file>